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5763" w14:textId="77777777" w:rsidR="006834AD" w:rsidRPr="001C4FEB" w:rsidRDefault="006834AD" w:rsidP="008425DD">
      <w:pPr>
        <w:jc w:val="center"/>
        <w:rPr>
          <w:sz w:val="28"/>
          <w:szCs w:val="28"/>
        </w:rPr>
      </w:pPr>
      <w:r w:rsidRPr="001C4FEB">
        <w:rPr>
          <w:sz w:val="28"/>
          <w:szCs w:val="28"/>
        </w:rPr>
        <w:t>РОССИЙСКАЯ ФЕДЕРАЦИЯ</w:t>
      </w:r>
    </w:p>
    <w:p w14:paraId="0EFE3AC6" w14:textId="77777777" w:rsidR="006834AD" w:rsidRPr="001C4FEB" w:rsidRDefault="006834AD" w:rsidP="008425DD">
      <w:pPr>
        <w:jc w:val="center"/>
        <w:rPr>
          <w:sz w:val="28"/>
          <w:szCs w:val="28"/>
        </w:rPr>
      </w:pPr>
      <w:r w:rsidRPr="001C4FEB">
        <w:rPr>
          <w:sz w:val="28"/>
          <w:szCs w:val="28"/>
        </w:rPr>
        <w:t>КАРАЧАЕВО-ЧЕРКЕССКАЯ РЕСПУБЛИКА</w:t>
      </w:r>
    </w:p>
    <w:p w14:paraId="4A216E2F" w14:textId="77777777" w:rsidR="006834AD" w:rsidRPr="001C4FEB" w:rsidRDefault="006834AD" w:rsidP="008425DD">
      <w:pPr>
        <w:jc w:val="center"/>
        <w:rPr>
          <w:sz w:val="28"/>
          <w:szCs w:val="28"/>
        </w:rPr>
      </w:pPr>
      <w:r w:rsidRPr="001C4FEB">
        <w:rPr>
          <w:sz w:val="28"/>
          <w:szCs w:val="28"/>
        </w:rPr>
        <w:t>УРУПСКИЙ МУНИЦИПАЛЬНЫЙ РАЙОН</w:t>
      </w:r>
    </w:p>
    <w:p w14:paraId="7F8CDA03" w14:textId="77777777" w:rsidR="006834AD" w:rsidRPr="001C4FEB" w:rsidRDefault="006834AD" w:rsidP="008425DD">
      <w:pPr>
        <w:jc w:val="center"/>
        <w:rPr>
          <w:sz w:val="28"/>
          <w:szCs w:val="28"/>
        </w:rPr>
      </w:pPr>
      <w:r w:rsidRPr="001C4FEB">
        <w:rPr>
          <w:sz w:val="28"/>
          <w:szCs w:val="28"/>
        </w:rPr>
        <w:t xml:space="preserve">АДМИНИСТРАЦИЯ </w:t>
      </w:r>
      <w:r w:rsidR="00DE0155" w:rsidRPr="001C4FEB">
        <w:rPr>
          <w:sz w:val="28"/>
          <w:szCs w:val="28"/>
        </w:rPr>
        <w:t>МЕДНОГОРСКОГО ГОРОДСКОГО ПОСЕЛЕНИЯ</w:t>
      </w:r>
    </w:p>
    <w:p w14:paraId="5994963B" w14:textId="77777777" w:rsidR="006834AD" w:rsidRPr="001C4FEB" w:rsidRDefault="006834AD" w:rsidP="008425DD">
      <w:pPr>
        <w:jc w:val="center"/>
        <w:rPr>
          <w:sz w:val="28"/>
          <w:szCs w:val="28"/>
        </w:rPr>
      </w:pPr>
      <w:r w:rsidRPr="001C4FEB">
        <w:rPr>
          <w:sz w:val="28"/>
          <w:szCs w:val="28"/>
        </w:rPr>
        <w:t>ПОСТАНОВЛЕНИЕ</w:t>
      </w:r>
    </w:p>
    <w:p w14:paraId="34543A10" w14:textId="77777777" w:rsidR="00863C6B" w:rsidRPr="001C4FEB" w:rsidRDefault="00863C6B" w:rsidP="008425D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42"/>
        <w:gridCol w:w="3090"/>
      </w:tblGrid>
      <w:tr w:rsidR="00863C6B" w:rsidRPr="001C4FEB" w14:paraId="0E4D35FC" w14:textId="77777777" w:rsidTr="00623A66">
        <w:trPr>
          <w:trHeight w:val="425"/>
        </w:trPr>
        <w:tc>
          <w:tcPr>
            <w:tcW w:w="3190" w:type="dxa"/>
          </w:tcPr>
          <w:p w14:paraId="1E444F7B" w14:textId="5F549437" w:rsidR="00863C6B" w:rsidRPr="001C4FEB" w:rsidRDefault="00002B23" w:rsidP="00842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76F7B" w:rsidRPr="001C4FEB">
              <w:rPr>
                <w:sz w:val="28"/>
                <w:szCs w:val="28"/>
              </w:rPr>
              <w:t>.</w:t>
            </w:r>
            <w:r w:rsidR="0029117F" w:rsidRPr="001C4FEB">
              <w:rPr>
                <w:sz w:val="28"/>
                <w:szCs w:val="28"/>
              </w:rPr>
              <w:t>0</w:t>
            </w:r>
            <w:r w:rsidR="00A41CCA">
              <w:rPr>
                <w:sz w:val="28"/>
                <w:szCs w:val="28"/>
              </w:rPr>
              <w:t>5</w:t>
            </w:r>
            <w:r w:rsidR="00863C6B" w:rsidRPr="001C4FEB">
              <w:rPr>
                <w:sz w:val="28"/>
                <w:szCs w:val="28"/>
              </w:rPr>
              <w:t>.20</w:t>
            </w:r>
            <w:r w:rsidR="008310F3" w:rsidRPr="001C4FEB">
              <w:rPr>
                <w:sz w:val="28"/>
                <w:szCs w:val="28"/>
              </w:rPr>
              <w:t>2</w:t>
            </w:r>
            <w:r w:rsidR="0029117F" w:rsidRPr="001C4FEB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3DA9E917" w14:textId="77777777" w:rsidR="00863C6B" w:rsidRPr="001C4FEB" w:rsidRDefault="00863C6B" w:rsidP="008425DD">
            <w:pPr>
              <w:jc w:val="center"/>
              <w:rPr>
                <w:sz w:val="28"/>
                <w:szCs w:val="28"/>
              </w:rPr>
            </w:pPr>
            <w:r w:rsidRPr="001C4FE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3191" w:type="dxa"/>
          </w:tcPr>
          <w:p w14:paraId="3A5FF52B" w14:textId="7CFC5D4B" w:rsidR="00863C6B" w:rsidRPr="001C4FEB" w:rsidRDefault="00863C6B" w:rsidP="008425DD">
            <w:pPr>
              <w:jc w:val="center"/>
              <w:rPr>
                <w:sz w:val="28"/>
                <w:szCs w:val="28"/>
              </w:rPr>
            </w:pPr>
            <w:r w:rsidRPr="001C4FEB">
              <w:rPr>
                <w:sz w:val="28"/>
                <w:szCs w:val="28"/>
              </w:rPr>
              <w:t xml:space="preserve">№ </w:t>
            </w:r>
            <w:r w:rsidR="00002B23">
              <w:rPr>
                <w:sz w:val="28"/>
                <w:szCs w:val="28"/>
              </w:rPr>
              <w:t>148</w:t>
            </w:r>
          </w:p>
        </w:tc>
      </w:tr>
    </w:tbl>
    <w:p w14:paraId="431CC356" w14:textId="77777777" w:rsidR="00C053FB" w:rsidRPr="001C4FEB" w:rsidRDefault="00C053FB" w:rsidP="008425DD">
      <w:pPr>
        <w:ind w:right="100"/>
        <w:rPr>
          <w:sz w:val="28"/>
          <w:szCs w:val="28"/>
        </w:rPr>
      </w:pPr>
    </w:p>
    <w:p w14:paraId="417E9C53" w14:textId="4818E585" w:rsidR="00C053FB" w:rsidRPr="001C4FEB" w:rsidRDefault="00CC0E2B" w:rsidP="008425DD">
      <w:pPr>
        <w:ind w:right="3685"/>
        <w:jc w:val="both"/>
        <w:rPr>
          <w:sz w:val="28"/>
          <w:szCs w:val="28"/>
        </w:rPr>
      </w:pPr>
      <w:r w:rsidRPr="001C4FEB">
        <w:rPr>
          <w:sz w:val="28"/>
          <w:szCs w:val="28"/>
        </w:rPr>
        <w:t>О закладке и ведении похозяйственных книг учета личных подсобных хозяйств на 2025-2029 годы в электронной форме на территории Медногорского городского поселения</w:t>
      </w:r>
    </w:p>
    <w:p w14:paraId="3603465E" w14:textId="77777777" w:rsidR="00CC0E2B" w:rsidRPr="001C4FEB" w:rsidRDefault="00CC0E2B" w:rsidP="008425DD">
      <w:pPr>
        <w:ind w:right="3118"/>
        <w:jc w:val="both"/>
        <w:rPr>
          <w:sz w:val="28"/>
          <w:szCs w:val="28"/>
        </w:rPr>
      </w:pPr>
    </w:p>
    <w:p w14:paraId="756FFE50" w14:textId="399793F2" w:rsidR="006F5C96" w:rsidRDefault="00CC0E2B" w:rsidP="008425DD">
      <w:pPr>
        <w:ind w:right="100" w:firstLine="709"/>
        <w:jc w:val="both"/>
        <w:rPr>
          <w:sz w:val="28"/>
          <w:szCs w:val="28"/>
        </w:rPr>
      </w:pPr>
      <w:r w:rsidRPr="001C4FEB">
        <w:rPr>
          <w:sz w:val="28"/>
          <w:szCs w:val="28"/>
        </w:rPr>
        <w:t>В соответствии со статьей 8 Федерального закона от 07.07.2003 № 112-ФЗ «О личном подсобном хозяйстве», статьей 14 Федерального закона Российской Федерации от 06.10.2003 № 131-ФЗ «Об общих принципах организации местного самоуправления в Российской Федерации», Приказом Министерством сельского хозяйства Российской  Федерации от 27.09.2022 № 629 «Об утверждении формы и порядка ведения похозяйственных книг»,</w:t>
      </w:r>
      <w:r w:rsidR="00623A66" w:rsidRPr="001C4FEB">
        <w:rPr>
          <w:sz w:val="28"/>
          <w:szCs w:val="28"/>
        </w:rPr>
        <w:t xml:space="preserve"> статьей 7 Устава Медногорского городского поселения</w:t>
      </w:r>
      <w:r w:rsidRPr="001C4FEB">
        <w:rPr>
          <w:sz w:val="28"/>
          <w:szCs w:val="28"/>
        </w:rPr>
        <w:t xml:space="preserve"> и в целях учета личных подсобных хозяйств на территории Медногорского городского поселения,</w:t>
      </w:r>
    </w:p>
    <w:p w14:paraId="79EAE07D" w14:textId="77777777" w:rsidR="001C4FEB" w:rsidRPr="001C4FEB" w:rsidRDefault="001C4FEB" w:rsidP="008425DD">
      <w:pPr>
        <w:ind w:right="100" w:firstLine="709"/>
        <w:jc w:val="both"/>
        <w:rPr>
          <w:sz w:val="28"/>
          <w:szCs w:val="28"/>
        </w:rPr>
      </w:pPr>
    </w:p>
    <w:p w14:paraId="0B86F7F9" w14:textId="77777777" w:rsidR="00C053FB" w:rsidRDefault="00C053FB" w:rsidP="008425DD">
      <w:pPr>
        <w:jc w:val="both"/>
        <w:rPr>
          <w:caps/>
          <w:sz w:val="28"/>
          <w:szCs w:val="28"/>
        </w:rPr>
      </w:pPr>
      <w:bookmarkStart w:id="0" w:name="anchor0"/>
      <w:bookmarkEnd w:id="0"/>
      <w:r w:rsidRPr="001C4FEB">
        <w:rPr>
          <w:caps/>
          <w:sz w:val="28"/>
          <w:szCs w:val="28"/>
        </w:rPr>
        <w:t>постановляю:</w:t>
      </w:r>
    </w:p>
    <w:p w14:paraId="6B4B7262" w14:textId="77777777" w:rsidR="001C4FEB" w:rsidRPr="001C4FEB" w:rsidRDefault="001C4FEB" w:rsidP="008425DD">
      <w:pPr>
        <w:jc w:val="both"/>
        <w:rPr>
          <w:caps/>
          <w:sz w:val="28"/>
          <w:szCs w:val="28"/>
        </w:rPr>
      </w:pPr>
    </w:p>
    <w:p w14:paraId="753EF338" w14:textId="50BF7A46" w:rsidR="00CC0E2B" w:rsidRPr="001C4FEB" w:rsidRDefault="00CC0E2B" w:rsidP="008425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FEB">
        <w:rPr>
          <w:sz w:val="28"/>
          <w:szCs w:val="28"/>
        </w:rPr>
        <w:t xml:space="preserve"> </w:t>
      </w:r>
      <w:r w:rsidRPr="001C4FEB">
        <w:rPr>
          <w:sz w:val="28"/>
          <w:szCs w:val="28"/>
        </w:rPr>
        <w:tab/>
        <w:t>1. Организовать на территории Медногорского городского поселения закладку похозяйственных книг учета личных подсобных хозяйств, сроком на пять лет на 2025-2029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0B05B37E" w14:textId="79DC0097" w:rsidR="00CC0E2B" w:rsidRPr="001C4FEB" w:rsidRDefault="00CC0E2B" w:rsidP="008425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FEB">
        <w:rPr>
          <w:sz w:val="28"/>
          <w:szCs w:val="28"/>
        </w:rPr>
        <w:t xml:space="preserve">  </w:t>
      </w:r>
      <w:r w:rsidRPr="001C4FEB">
        <w:rPr>
          <w:sz w:val="28"/>
          <w:szCs w:val="28"/>
        </w:rPr>
        <w:tab/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74C39DE5" w14:textId="767A3A2B" w:rsidR="00CC0E2B" w:rsidRPr="001C4FEB" w:rsidRDefault="00CC0E2B" w:rsidP="008425D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4FEB">
        <w:rPr>
          <w:sz w:val="28"/>
          <w:szCs w:val="28"/>
        </w:rPr>
        <w:t xml:space="preserve">  </w:t>
      </w:r>
      <w:r w:rsidRPr="001C4FEB">
        <w:rPr>
          <w:sz w:val="28"/>
          <w:szCs w:val="28"/>
        </w:rPr>
        <w:tab/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32FAF889" w14:textId="2E3D7BCA" w:rsidR="00CC0E2B" w:rsidRPr="00931446" w:rsidRDefault="00CC0E2B" w:rsidP="008425DD">
      <w:pPr>
        <w:ind w:firstLine="709"/>
        <w:jc w:val="both"/>
        <w:rPr>
          <w:sz w:val="28"/>
          <w:szCs w:val="28"/>
        </w:rPr>
      </w:pPr>
      <w:r w:rsidRPr="001C4FEB">
        <w:rPr>
          <w:sz w:val="28"/>
          <w:szCs w:val="28"/>
        </w:rPr>
        <w:t>4.</w:t>
      </w:r>
      <w:r w:rsidRPr="00931446">
        <w:rPr>
          <w:sz w:val="28"/>
          <w:szCs w:val="28"/>
        </w:rPr>
        <w:t xml:space="preserve"> При ведении похозяйственных книг руководствоваться порядком ведения похозяйственных книг, утвержденным приказом Министерства сельского хозяйства Российской Федерации от 27.09.2022 № 629</w:t>
      </w:r>
      <w:r w:rsidRPr="001C4FEB">
        <w:rPr>
          <w:sz w:val="28"/>
          <w:szCs w:val="28"/>
        </w:rPr>
        <w:t xml:space="preserve"> «Об утверждении формы и порядка ведения похозяйственных книг»</w:t>
      </w:r>
      <w:r w:rsidRPr="00931446">
        <w:rPr>
          <w:sz w:val="28"/>
          <w:szCs w:val="28"/>
        </w:rPr>
        <w:t xml:space="preserve"> и обеспечить конфиденциальность информации, предоставляемую гражданами, ведущими хозяйство, её сохранность и защиту в соответствии </w:t>
      </w:r>
      <w:r w:rsidRPr="001C4FEB">
        <w:rPr>
          <w:sz w:val="28"/>
          <w:szCs w:val="28"/>
        </w:rPr>
        <w:t xml:space="preserve">с </w:t>
      </w:r>
      <w:r w:rsidRPr="00931446">
        <w:rPr>
          <w:sz w:val="28"/>
          <w:szCs w:val="28"/>
        </w:rPr>
        <w:t>законодательством Российской Федерации.</w:t>
      </w:r>
    </w:p>
    <w:p w14:paraId="55D9FD3C" w14:textId="49381DC4" w:rsidR="0029117F" w:rsidRPr="001C4FEB" w:rsidRDefault="008425DD" w:rsidP="008425DD">
      <w:pPr>
        <w:ind w:left="30" w:right="30" w:firstLine="678"/>
        <w:jc w:val="both"/>
        <w:rPr>
          <w:sz w:val="28"/>
          <w:szCs w:val="28"/>
        </w:rPr>
      </w:pPr>
      <w:r w:rsidRPr="001C4FEB">
        <w:rPr>
          <w:sz w:val="28"/>
          <w:szCs w:val="28"/>
        </w:rPr>
        <w:t>6</w:t>
      </w:r>
      <w:r w:rsidR="00CC0E2B" w:rsidRPr="001C4FEB">
        <w:rPr>
          <w:sz w:val="28"/>
          <w:szCs w:val="28"/>
        </w:rPr>
        <w:t>.</w:t>
      </w:r>
      <w:r w:rsidR="0029117F" w:rsidRPr="001C4FEB">
        <w:rPr>
          <w:sz w:val="28"/>
          <w:szCs w:val="28"/>
        </w:rPr>
        <w:t xml:space="preserve">  Обнародовать настоящее постановление путем вывешивания на информационном стенде Медногорского городского поселения по адресу: ул. </w:t>
      </w:r>
      <w:r w:rsidR="0029117F" w:rsidRPr="001C4FEB">
        <w:rPr>
          <w:sz w:val="28"/>
          <w:szCs w:val="28"/>
        </w:rPr>
        <w:lastRenderedPageBreak/>
        <w:t>Мира, 9 и разместить на официальном интернет-сайте органов местного самоуправления Медногорского городского поселения.</w:t>
      </w:r>
    </w:p>
    <w:p w14:paraId="662025F7" w14:textId="4981469E" w:rsidR="00C053FB" w:rsidRPr="001C4FEB" w:rsidRDefault="008425DD" w:rsidP="008425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FEB">
        <w:rPr>
          <w:rFonts w:eastAsia="Calibri"/>
          <w:sz w:val="28"/>
          <w:szCs w:val="28"/>
          <w:lang w:eastAsia="en-US"/>
        </w:rPr>
        <w:t>7</w:t>
      </w:r>
      <w:r w:rsidR="00C053FB" w:rsidRPr="001C4FEB">
        <w:rPr>
          <w:rFonts w:eastAsia="Calibri"/>
          <w:sz w:val="28"/>
          <w:szCs w:val="28"/>
          <w:lang w:eastAsia="en-US"/>
        </w:rPr>
        <w:t>. Настоящее постановление вступает в силу</w:t>
      </w:r>
      <w:r w:rsidR="00C053FB" w:rsidRPr="001C4FEB">
        <w:rPr>
          <w:rFonts w:eastAsia="Calibri"/>
          <w:bCs/>
          <w:sz w:val="28"/>
          <w:szCs w:val="28"/>
          <w:lang w:eastAsia="en-US"/>
        </w:rPr>
        <w:t xml:space="preserve"> со дня его </w:t>
      </w:r>
      <w:r w:rsidR="0029117F" w:rsidRPr="001C4FEB">
        <w:rPr>
          <w:rFonts w:eastAsia="Calibri"/>
          <w:bCs/>
          <w:sz w:val="28"/>
          <w:szCs w:val="28"/>
          <w:lang w:eastAsia="en-US"/>
        </w:rPr>
        <w:t>обнародования</w:t>
      </w:r>
      <w:r w:rsidR="00CC0E2B" w:rsidRPr="001C4FEB">
        <w:rPr>
          <w:rFonts w:eastAsia="Calibri"/>
          <w:bCs/>
          <w:sz w:val="28"/>
          <w:szCs w:val="28"/>
          <w:lang w:eastAsia="en-US"/>
        </w:rPr>
        <w:t xml:space="preserve"> и распространяется на правоотношения, возникшие с 01.01.2025 года.</w:t>
      </w:r>
      <w:r w:rsidR="00CC0E2B" w:rsidRPr="001C4FEB">
        <w:rPr>
          <w:rFonts w:eastAsia="Calibri"/>
          <w:sz w:val="28"/>
          <w:szCs w:val="28"/>
          <w:lang w:eastAsia="en-US"/>
        </w:rPr>
        <w:t xml:space="preserve"> </w:t>
      </w:r>
    </w:p>
    <w:p w14:paraId="071C91F8" w14:textId="77777777" w:rsidR="00623A66" w:rsidRPr="001C4FEB" w:rsidRDefault="00623A66" w:rsidP="00623A66">
      <w:pPr>
        <w:tabs>
          <w:tab w:val="left" w:pos="1260"/>
        </w:tabs>
        <w:jc w:val="both"/>
        <w:rPr>
          <w:sz w:val="28"/>
          <w:szCs w:val="28"/>
        </w:rPr>
      </w:pPr>
    </w:p>
    <w:p w14:paraId="3DDF3C57" w14:textId="77777777" w:rsidR="00623A66" w:rsidRPr="001C4FEB" w:rsidRDefault="00623A66" w:rsidP="00623A66">
      <w:pPr>
        <w:tabs>
          <w:tab w:val="left" w:pos="1260"/>
        </w:tabs>
        <w:jc w:val="both"/>
        <w:rPr>
          <w:sz w:val="28"/>
          <w:szCs w:val="28"/>
        </w:rPr>
      </w:pPr>
    </w:p>
    <w:p w14:paraId="5B48B0B7" w14:textId="77777777" w:rsidR="00332495" w:rsidRPr="001C4FEB" w:rsidRDefault="00332495" w:rsidP="008425DD">
      <w:pPr>
        <w:tabs>
          <w:tab w:val="left" w:pos="5490"/>
        </w:tabs>
        <w:jc w:val="both"/>
        <w:rPr>
          <w:sz w:val="28"/>
          <w:szCs w:val="28"/>
        </w:rPr>
      </w:pPr>
      <w:r w:rsidRPr="001C4FEB">
        <w:rPr>
          <w:sz w:val="28"/>
          <w:szCs w:val="28"/>
        </w:rPr>
        <w:t>Глава местной администрации</w:t>
      </w:r>
      <w:r w:rsidR="006F5C96" w:rsidRPr="001C4FEB">
        <w:rPr>
          <w:sz w:val="28"/>
          <w:szCs w:val="28"/>
        </w:rPr>
        <w:tab/>
      </w:r>
    </w:p>
    <w:p w14:paraId="764CBE09" w14:textId="68128464" w:rsidR="006F5C96" w:rsidRPr="001C4FEB" w:rsidRDefault="00DE0155" w:rsidP="008425DD">
      <w:pPr>
        <w:jc w:val="both"/>
        <w:rPr>
          <w:rStyle w:val="a5"/>
          <w:sz w:val="28"/>
          <w:szCs w:val="28"/>
        </w:rPr>
      </w:pPr>
      <w:r w:rsidRPr="001C4FEB">
        <w:rPr>
          <w:sz w:val="28"/>
          <w:szCs w:val="28"/>
        </w:rPr>
        <w:t>Медногорского городского поселения</w:t>
      </w:r>
      <w:r w:rsidR="00332495" w:rsidRPr="001C4FEB">
        <w:rPr>
          <w:sz w:val="28"/>
          <w:szCs w:val="28"/>
        </w:rPr>
        <w:t xml:space="preserve">                                            </w:t>
      </w:r>
      <w:r w:rsidR="00623A66" w:rsidRPr="001C4FEB">
        <w:rPr>
          <w:sz w:val="28"/>
          <w:szCs w:val="28"/>
        </w:rPr>
        <w:t xml:space="preserve">     </w:t>
      </w:r>
      <w:r w:rsidR="0029117F" w:rsidRPr="001C4FEB">
        <w:rPr>
          <w:sz w:val="28"/>
          <w:szCs w:val="28"/>
        </w:rPr>
        <w:t>В.А. Крикунов</w:t>
      </w:r>
    </w:p>
    <w:sectPr w:rsidR="006F5C96" w:rsidRPr="001C4FEB" w:rsidSect="001C4FEB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FB8"/>
    <w:multiLevelType w:val="hybridMultilevel"/>
    <w:tmpl w:val="A2065DFC"/>
    <w:lvl w:ilvl="0" w:tplc="088653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8FA"/>
    <w:multiLevelType w:val="hybridMultilevel"/>
    <w:tmpl w:val="8606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5BA"/>
    <w:multiLevelType w:val="hybridMultilevel"/>
    <w:tmpl w:val="2198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228D"/>
    <w:multiLevelType w:val="multilevel"/>
    <w:tmpl w:val="8DD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064FE"/>
    <w:multiLevelType w:val="hybridMultilevel"/>
    <w:tmpl w:val="90801E9A"/>
    <w:lvl w:ilvl="0" w:tplc="6BB44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7349">
    <w:abstractNumId w:val="1"/>
  </w:num>
  <w:num w:numId="2" w16cid:durableId="1824807884">
    <w:abstractNumId w:val="2"/>
  </w:num>
  <w:num w:numId="3" w16cid:durableId="18489799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10683">
    <w:abstractNumId w:val="4"/>
  </w:num>
  <w:num w:numId="5" w16cid:durableId="2012372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128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3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43"/>
    <w:rsid w:val="00002B23"/>
    <w:rsid w:val="00003375"/>
    <w:rsid w:val="00030568"/>
    <w:rsid w:val="00036AEF"/>
    <w:rsid w:val="000511A1"/>
    <w:rsid w:val="000A77D9"/>
    <w:rsid w:val="000B209B"/>
    <w:rsid w:val="000E1091"/>
    <w:rsid w:val="000F78EE"/>
    <w:rsid w:val="00145520"/>
    <w:rsid w:val="00156097"/>
    <w:rsid w:val="001C4FEB"/>
    <w:rsid w:val="001C64C9"/>
    <w:rsid w:val="0029117F"/>
    <w:rsid w:val="00291AB1"/>
    <w:rsid w:val="002E5B5F"/>
    <w:rsid w:val="0031693A"/>
    <w:rsid w:val="003178A5"/>
    <w:rsid w:val="00332495"/>
    <w:rsid w:val="00352A6C"/>
    <w:rsid w:val="00373CCF"/>
    <w:rsid w:val="00376F7B"/>
    <w:rsid w:val="00391E2D"/>
    <w:rsid w:val="003A19A3"/>
    <w:rsid w:val="003A4F87"/>
    <w:rsid w:val="003B2387"/>
    <w:rsid w:val="003B4EA3"/>
    <w:rsid w:val="003E3EBA"/>
    <w:rsid w:val="003E57D8"/>
    <w:rsid w:val="00446D3A"/>
    <w:rsid w:val="00453647"/>
    <w:rsid w:val="00487E97"/>
    <w:rsid w:val="004B352F"/>
    <w:rsid w:val="004B487D"/>
    <w:rsid w:val="004E1833"/>
    <w:rsid w:val="0051094D"/>
    <w:rsid w:val="0052286E"/>
    <w:rsid w:val="00534F50"/>
    <w:rsid w:val="005665AF"/>
    <w:rsid w:val="005B00EA"/>
    <w:rsid w:val="00623A66"/>
    <w:rsid w:val="00631066"/>
    <w:rsid w:val="0066569A"/>
    <w:rsid w:val="00667769"/>
    <w:rsid w:val="006834AD"/>
    <w:rsid w:val="00684055"/>
    <w:rsid w:val="006A4C77"/>
    <w:rsid w:val="006F5C96"/>
    <w:rsid w:val="00770924"/>
    <w:rsid w:val="00790F8D"/>
    <w:rsid w:val="007C0643"/>
    <w:rsid w:val="008310F3"/>
    <w:rsid w:val="008330F3"/>
    <w:rsid w:val="00835752"/>
    <w:rsid w:val="008425DD"/>
    <w:rsid w:val="00863C6B"/>
    <w:rsid w:val="00933146"/>
    <w:rsid w:val="00937CFE"/>
    <w:rsid w:val="00961FDF"/>
    <w:rsid w:val="009748C1"/>
    <w:rsid w:val="009B1EEC"/>
    <w:rsid w:val="009E5A2F"/>
    <w:rsid w:val="009F5979"/>
    <w:rsid w:val="00A06028"/>
    <w:rsid w:val="00A11AA0"/>
    <w:rsid w:val="00A2439A"/>
    <w:rsid w:val="00A4129F"/>
    <w:rsid w:val="00A41CCA"/>
    <w:rsid w:val="00A41EA1"/>
    <w:rsid w:val="00A933CF"/>
    <w:rsid w:val="00A97C56"/>
    <w:rsid w:val="00AA75D7"/>
    <w:rsid w:val="00AB5C95"/>
    <w:rsid w:val="00AF6CE7"/>
    <w:rsid w:val="00B228F0"/>
    <w:rsid w:val="00B22F51"/>
    <w:rsid w:val="00B70E5A"/>
    <w:rsid w:val="00BA1BBD"/>
    <w:rsid w:val="00BB6448"/>
    <w:rsid w:val="00BC0295"/>
    <w:rsid w:val="00BC10A4"/>
    <w:rsid w:val="00BC25D1"/>
    <w:rsid w:val="00BE0BBB"/>
    <w:rsid w:val="00C037EA"/>
    <w:rsid w:val="00C053FB"/>
    <w:rsid w:val="00C87FC0"/>
    <w:rsid w:val="00CC0E2B"/>
    <w:rsid w:val="00CD38C7"/>
    <w:rsid w:val="00CD3F27"/>
    <w:rsid w:val="00CE14D8"/>
    <w:rsid w:val="00CF32F4"/>
    <w:rsid w:val="00D145FE"/>
    <w:rsid w:val="00D41498"/>
    <w:rsid w:val="00D61933"/>
    <w:rsid w:val="00D711AE"/>
    <w:rsid w:val="00D92454"/>
    <w:rsid w:val="00DB06D8"/>
    <w:rsid w:val="00DB4643"/>
    <w:rsid w:val="00DE0155"/>
    <w:rsid w:val="00E462FE"/>
    <w:rsid w:val="00E63D93"/>
    <w:rsid w:val="00E744E0"/>
    <w:rsid w:val="00E87DB5"/>
    <w:rsid w:val="00E969CC"/>
    <w:rsid w:val="00EC7CEC"/>
    <w:rsid w:val="00F02F5C"/>
    <w:rsid w:val="00F062C1"/>
    <w:rsid w:val="00F06639"/>
    <w:rsid w:val="00F7301C"/>
    <w:rsid w:val="00F87EE9"/>
    <w:rsid w:val="00FA01BA"/>
    <w:rsid w:val="00FC4194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A0643"/>
  <w15:docId w15:val="{CAA26CB2-C79E-4538-B2D1-087CB51C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2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87E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064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C0643"/>
    <w:rPr>
      <w:b/>
      <w:bCs/>
      <w:sz w:val="28"/>
      <w:szCs w:val="28"/>
    </w:rPr>
  </w:style>
  <w:style w:type="paragraph" w:styleId="a3">
    <w:name w:val="Normal (Web)"/>
    <w:basedOn w:val="a"/>
    <w:unhideWhenUsed/>
    <w:rsid w:val="007C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7C06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7C0643"/>
    <w:rPr>
      <w:b/>
      <w:bCs/>
    </w:rPr>
  </w:style>
  <w:style w:type="paragraph" w:styleId="a6">
    <w:name w:val="Balloon Text"/>
    <w:basedOn w:val="a"/>
    <w:link w:val="a7"/>
    <w:rsid w:val="0079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90F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87E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uiPriority w:val="99"/>
    <w:unhideWhenUsed/>
    <w:rsid w:val="00487E97"/>
    <w:rPr>
      <w:color w:val="0000FF"/>
      <w:u w:val="single"/>
    </w:rPr>
  </w:style>
  <w:style w:type="table" w:styleId="a9">
    <w:name w:val="Table Grid"/>
    <w:basedOn w:val="a1"/>
    <w:rsid w:val="003B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5;&#1086;&#1089;&#1090;.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A9E8-93D0-4A9E-9B2C-E22C1E28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шаблон</Template>
  <TotalTime>77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5</cp:revision>
  <cp:lastPrinted>2025-05-12T07:51:00Z</cp:lastPrinted>
  <dcterms:created xsi:type="dcterms:W3CDTF">2025-04-30T06:17:00Z</dcterms:created>
  <dcterms:modified xsi:type="dcterms:W3CDTF">2025-05-12T08:13:00Z</dcterms:modified>
</cp:coreProperties>
</file>