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9313C4">
        <w:rPr>
          <w:rFonts w:ascii="Times New Roman" w:hAnsi="Times New Roman" w:cs="Times New Roman"/>
          <w:sz w:val="28"/>
          <w:szCs w:val="28"/>
        </w:rPr>
        <w:t>09:05:0000000:12013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9313C4">
        <w:rPr>
          <w:rFonts w:ascii="Times New Roman" w:hAnsi="Times New Roman" w:cs="Times New Roman"/>
          <w:sz w:val="28"/>
          <w:szCs w:val="28"/>
        </w:rPr>
        <w:t xml:space="preserve"> площадью  52,2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 xml:space="preserve">.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3D3FB6">
        <w:rPr>
          <w:rFonts w:ascii="Times New Roman" w:hAnsi="Times New Roman" w:cs="Times New Roman"/>
          <w:sz w:val="28"/>
          <w:szCs w:val="28"/>
        </w:rPr>
        <w:t>Медногорск</w:t>
      </w:r>
      <w:r w:rsidR="00711CD9">
        <w:rPr>
          <w:rFonts w:ascii="Times New Roman" w:hAnsi="Times New Roman" w:cs="Times New Roman"/>
          <w:sz w:val="28"/>
          <w:szCs w:val="28"/>
        </w:rPr>
        <w:t>ий,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711CD9">
        <w:rPr>
          <w:rFonts w:ascii="Times New Roman" w:hAnsi="Times New Roman" w:cs="Times New Roman"/>
          <w:sz w:val="28"/>
          <w:szCs w:val="28"/>
        </w:rPr>
        <w:t xml:space="preserve"> пер. Первомайский</w:t>
      </w:r>
      <w:r w:rsidR="009313C4">
        <w:rPr>
          <w:rFonts w:ascii="Times New Roman" w:hAnsi="Times New Roman" w:cs="Times New Roman"/>
          <w:sz w:val="28"/>
          <w:szCs w:val="28"/>
        </w:rPr>
        <w:t xml:space="preserve">,               д. 6  </w:t>
      </w:r>
      <w:proofErr w:type="spellStart"/>
      <w:r w:rsidR="009313C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313C4">
        <w:rPr>
          <w:rFonts w:ascii="Times New Roman" w:hAnsi="Times New Roman" w:cs="Times New Roman"/>
          <w:sz w:val="28"/>
          <w:szCs w:val="28"/>
        </w:rPr>
        <w:t xml:space="preserve">  2 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правообладателя,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владеющего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объектом недвижимости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на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>выявлен</w:t>
      </w:r>
      <w:r w:rsidR="009313C4">
        <w:rPr>
          <w:rFonts w:ascii="Times New Roman" w:hAnsi="Times New Roman" w:cs="Times New Roman"/>
          <w:sz w:val="28"/>
          <w:szCs w:val="28"/>
        </w:rPr>
        <w:t>а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9313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13C4">
        <w:rPr>
          <w:rFonts w:ascii="Times New Roman" w:hAnsi="Times New Roman" w:cs="Times New Roman"/>
          <w:sz w:val="28"/>
          <w:szCs w:val="28"/>
        </w:rPr>
        <w:t>Власюкова</w:t>
      </w:r>
      <w:proofErr w:type="spellEnd"/>
      <w:r w:rsidR="009313C4">
        <w:rPr>
          <w:rFonts w:ascii="Times New Roman" w:hAnsi="Times New Roman" w:cs="Times New Roman"/>
          <w:sz w:val="28"/>
          <w:szCs w:val="28"/>
        </w:rPr>
        <w:t xml:space="preserve">  Ирина Алексеевна.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Мира, д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9313C4" w:rsidP="004849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E0CF6"/>
    <w:rsid w:val="006321A2"/>
    <w:rsid w:val="00645C8D"/>
    <w:rsid w:val="006D00EE"/>
    <w:rsid w:val="006E10A0"/>
    <w:rsid w:val="006E6E7A"/>
    <w:rsid w:val="00711CD9"/>
    <w:rsid w:val="00757F84"/>
    <w:rsid w:val="007639DA"/>
    <w:rsid w:val="00792A35"/>
    <w:rsid w:val="007F3CE7"/>
    <w:rsid w:val="008350C7"/>
    <w:rsid w:val="008E332D"/>
    <w:rsid w:val="009313C4"/>
    <w:rsid w:val="009406F9"/>
    <w:rsid w:val="00961F3F"/>
    <w:rsid w:val="00973716"/>
    <w:rsid w:val="00983D2C"/>
    <w:rsid w:val="009A454B"/>
    <w:rsid w:val="009B3F37"/>
    <w:rsid w:val="009D4AA7"/>
    <w:rsid w:val="009D53E1"/>
    <w:rsid w:val="009E218A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2023-02-09T10:49:00Z</cp:lastPrinted>
  <dcterms:created xsi:type="dcterms:W3CDTF">2023-05-31T14:18:00Z</dcterms:created>
  <dcterms:modified xsi:type="dcterms:W3CDTF">2023-05-31T14:18:00Z</dcterms:modified>
</cp:coreProperties>
</file>