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6834AD" w:rsidRDefault="006834AD" w:rsidP="00B94CC8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:rsidR="006834AD" w:rsidRPr="006834AD" w:rsidRDefault="006834AD" w:rsidP="00B94CC8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B94CC8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B94CC8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B94CC8" w:rsidP="00B94CC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6834AD" w:rsidRPr="006834AD">
        <w:rPr>
          <w:sz w:val="28"/>
          <w:szCs w:val="28"/>
        </w:rPr>
        <w:t>ЕНИЕ</w:t>
      </w:r>
    </w:p>
    <w:p w:rsidR="00863C6B" w:rsidRPr="00863C6B" w:rsidRDefault="00863C6B" w:rsidP="00B94CC8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574"/>
        <w:gridCol w:w="3110"/>
        <w:gridCol w:w="1538"/>
        <w:gridCol w:w="496"/>
        <w:gridCol w:w="1009"/>
      </w:tblGrid>
      <w:tr w:rsidR="00B94CC8" w:rsidRPr="00863C6B" w:rsidTr="00A16628">
        <w:tc>
          <w:tcPr>
            <w:tcW w:w="3574" w:type="dxa"/>
          </w:tcPr>
          <w:p w:rsidR="00B94CC8" w:rsidRPr="00863C6B" w:rsidRDefault="00A16628" w:rsidP="00B9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94CC8">
              <w:rPr>
                <w:sz w:val="28"/>
                <w:szCs w:val="28"/>
              </w:rPr>
              <w:t>.06.2023</w:t>
            </w:r>
          </w:p>
        </w:tc>
        <w:tc>
          <w:tcPr>
            <w:tcW w:w="3110" w:type="dxa"/>
          </w:tcPr>
          <w:p w:rsidR="00B94CC8" w:rsidRPr="00863C6B" w:rsidRDefault="00B94CC8" w:rsidP="00B94CC8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38" w:type="dxa"/>
          </w:tcPr>
          <w:p w:rsidR="00B94CC8" w:rsidRPr="00863C6B" w:rsidRDefault="00B94CC8" w:rsidP="00B94CC8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94CC8" w:rsidRPr="00863C6B" w:rsidRDefault="00A16628" w:rsidP="00A16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B94CC8" w:rsidRPr="00863C6B" w:rsidRDefault="00A16628" w:rsidP="00A1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</w:p>
        </w:tc>
      </w:tr>
    </w:tbl>
    <w:p w:rsidR="00863C6B" w:rsidRPr="00863C6B" w:rsidRDefault="00863C6B" w:rsidP="00B94CC8">
      <w:pPr>
        <w:jc w:val="center"/>
        <w:rPr>
          <w:sz w:val="28"/>
          <w:szCs w:val="28"/>
        </w:rPr>
      </w:pPr>
    </w:p>
    <w:p w:rsidR="00863C6B" w:rsidRPr="00B94CC8" w:rsidRDefault="00B94CC8" w:rsidP="00B94CC8">
      <w:pPr>
        <w:spacing w:before="135"/>
        <w:ind w:right="2866"/>
        <w:jc w:val="both"/>
        <w:rPr>
          <w:sz w:val="28"/>
          <w:szCs w:val="28"/>
        </w:rPr>
      </w:pPr>
      <w:r w:rsidRPr="00B94CC8">
        <w:rPr>
          <w:sz w:val="28"/>
          <w:szCs w:val="28"/>
        </w:rPr>
        <w:t xml:space="preserve">О создании комиссии по обследованию жилых </w:t>
      </w:r>
      <w:proofErr w:type="gramStart"/>
      <w:r w:rsidRPr="00B94CC8">
        <w:rPr>
          <w:sz w:val="28"/>
          <w:szCs w:val="28"/>
        </w:rPr>
        <w:t xml:space="preserve">помещений 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proofErr w:type="gramEnd"/>
      <w:r w:rsidRPr="00B94CC8">
        <w:rPr>
          <w:sz w:val="28"/>
          <w:szCs w:val="28"/>
        </w:rPr>
        <w:t xml:space="preserve"> и</w:t>
      </w:r>
      <w:r w:rsidRPr="00B94CC8">
        <w:rPr>
          <w:spacing w:val="-5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-5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2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-6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многоквартирных</w:t>
      </w:r>
      <w:r w:rsidRPr="00B94CC8">
        <w:rPr>
          <w:spacing w:val="-9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домах, в</w:t>
      </w:r>
      <w:r w:rsidRPr="00B94CC8">
        <w:rPr>
          <w:spacing w:val="64"/>
          <w:sz w:val="28"/>
          <w:szCs w:val="28"/>
        </w:rPr>
        <w:t xml:space="preserve"> </w:t>
      </w:r>
      <w:r w:rsidRPr="00B94CC8">
        <w:rPr>
          <w:sz w:val="28"/>
          <w:szCs w:val="28"/>
        </w:rPr>
        <w:t>которых</w:t>
      </w:r>
      <w:r w:rsidRPr="00B94CC8">
        <w:rPr>
          <w:spacing w:val="-6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проживают</w:t>
      </w:r>
      <w:r w:rsidRPr="00B94CC8">
        <w:rPr>
          <w:spacing w:val="-4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инвалиды,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-4"/>
          <w:sz w:val="28"/>
          <w:szCs w:val="28"/>
        </w:rPr>
        <w:t xml:space="preserve"> </w:t>
      </w:r>
      <w:r w:rsidRPr="00B94CC8">
        <w:rPr>
          <w:sz w:val="28"/>
          <w:szCs w:val="28"/>
        </w:rPr>
        <w:t>целях</w:t>
      </w:r>
      <w:r w:rsidRPr="00B94CC8">
        <w:rPr>
          <w:spacing w:val="-6"/>
          <w:sz w:val="28"/>
          <w:szCs w:val="28"/>
        </w:rPr>
        <w:t xml:space="preserve"> </w:t>
      </w:r>
      <w:r w:rsidRPr="00B94CC8">
        <w:rPr>
          <w:sz w:val="28"/>
          <w:szCs w:val="28"/>
        </w:rPr>
        <w:t>их</w:t>
      </w:r>
      <w:r w:rsidRPr="00B94CC8">
        <w:rPr>
          <w:spacing w:val="-7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приспособления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с учетом потребностей инвалидов и обеспечения условий их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доступности для</w:t>
      </w:r>
      <w:r w:rsidRPr="00B94CC8">
        <w:rPr>
          <w:spacing w:val="3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</w:p>
    <w:p w:rsidR="006834AD" w:rsidRPr="00B94CC8" w:rsidRDefault="006834AD" w:rsidP="00B94CC8">
      <w:pPr>
        <w:jc w:val="both"/>
        <w:rPr>
          <w:sz w:val="28"/>
          <w:szCs w:val="28"/>
        </w:rPr>
      </w:pPr>
    </w:p>
    <w:p w:rsidR="00863C6B" w:rsidRPr="00B94CC8" w:rsidRDefault="00B94CC8" w:rsidP="00B94CC8">
      <w:pPr>
        <w:ind w:firstLine="709"/>
        <w:jc w:val="both"/>
        <w:rPr>
          <w:sz w:val="28"/>
          <w:szCs w:val="28"/>
        </w:rPr>
      </w:pPr>
      <w:r w:rsidRPr="00B94CC8">
        <w:rPr>
          <w:sz w:val="28"/>
          <w:szCs w:val="28"/>
        </w:rPr>
        <w:t>В соответствии с постановлением Правительства РФ от 09.07.2016 № 649 «О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мерах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приспособлению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жилых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помещений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многоквартирном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доме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с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учетом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потребностей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инвалидов»,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целях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проведения оценки приспособления жилого помещения инвалида и 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 в многоквартирном доме, в котором проживает инвалид, с учетом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потребностей</w:t>
      </w:r>
      <w:r w:rsidRPr="00B94CC8">
        <w:rPr>
          <w:spacing w:val="-5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инвалида</w:t>
      </w:r>
      <w:r w:rsidRPr="00B94CC8">
        <w:rPr>
          <w:spacing w:val="-4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-5"/>
          <w:sz w:val="28"/>
          <w:szCs w:val="28"/>
        </w:rPr>
        <w:t xml:space="preserve"> </w:t>
      </w:r>
      <w:r w:rsidRPr="00B94CC8">
        <w:rPr>
          <w:sz w:val="28"/>
          <w:szCs w:val="28"/>
        </w:rPr>
        <w:t>обеспечения</w:t>
      </w:r>
      <w:r w:rsidRPr="00B94CC8">
        <w:rPr>
          <w:spacing w:val="-4"/>
          <w:sz w:val="28"/>
          <w:szCs w:val="28"/>
        </w:rPr>
        <w:t xml:space="preserve"> </w:t>
      </w:r>
      <w:r w:rsidRPr="00B94CC8">
        <w:rPr>
          <w:sz w:val="28"/>
          <w:szCs w:val="28"/>
        </w:rPr>
        <w:t>условий</w:t>
      </w:r>
      <w:r w:rsidRPr="00B94CC8">
        <w:rPr>
          <w:spacing w:val="-4"/>
          <w:sz w:val="28"/>
          <w:szCs w:val="28"/>
        </w:rPr>
        <w:t xml:space="preserve"> </w:t>
      </w:r>
      <w:r w:rsidRPr="00B94CC8">
        <w:rPr>
          <w:sz w:val="28"/>
          <w:szCs w:val="28"/>
        </w:rPr>
        <w:t>их</w:t>
      </w:r>
      <w:r w:rsidRPr="00B94CC8">
        <w:rPr>
          <w:spacing w:val="-9"/>
          <w:sz w:val="28"/>
          <w:szCs w:val="28"/>
        </w:rPr>
        <w:t xml:space="preserve"> </w:t>
      </w:r>
      <w:r w:rsidRPr="00B94CC8">
        <w:rPr>
          <w:sz w:val="28"/>
          <w:szCs w:val="28"/>
        </w:rPr>
        <w:t>доступности</w:t>
      </w:r>
      <w:r w:rsidRPr="00B94CC8">
        <w:rPr>
          <w:spacing w:val="-5"/>
          <w:sz w:val="28"/>
          <w:szCs w:val="28"/>
        </w:rPr>
        <w:t xml:space="preserve"> </w:t>
      </w:r>
      <w:r w:rsidRPr="00B94CC8">
        <w:rPr>
          <w:sz w:val="28"/>
          <w:szCs w:val="28"/>
        </w:rPr>
        <w:t>для</w:t>
      </w:r>
      <w:r w:rsidRPr="00B94CC8">
        <w:rPr>
          <w:spacing w:val="-3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инвалида,</w:t>
      </w:r>
    </w:p>
    <w:p w:rsidR="00B94CC8" w:rsidRPr="00B94CC8" w:rsidRDefault="00B94CC8" w:rsidP="00B94CC8">
      <w:pPr>
        <w:adjustRightInd/>
        <w:jc w:val="both"/>
        <w:rPr>
          <w:sz w:val="28"/>
          <w:szCs w:val="28"/>
        </w:rPr>
      </w:pPr>
      <w:r w:rsidRPr="00B94CC8">
        <w:rPr>
          <w:sz w:val="28"/>
          <w:szCs w:val="28"/>
        </w:rPr>
        <w:tab/>
        <w:t>1. Создать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комиссию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обследованию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жилых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помещений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домах,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которых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проживают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инвалиды, в целях их приспособления с учетом потребностей инвалидов 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обеспечения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условий их</w:t>
      </w:r>
      <w:r w:rsidRPr="00B94CC8">
        <w:rPr>
          <w:spacing w:val="-3"/>
          <w:sz w:val="28"/>
          <w:szCs w:val="28"/>
        </w:rPr>
        <w:t xml:space="preserve"> </w:t>
      </w:r>
      <w:r w:rsidRPr="00B94CC8">
        <w:rPr>
          <w:sz w:val="28"/>
          <w:szCs w:val="28"/>
        </w:rPr>
        <w:t>доступности для</w:t>
      </w:r>
      <w:r w:rsidRPr="00B94CC8">
        <w:rPr>
          <w:spacing w:val="2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инвалидов.</w:t>
      </w:r>
    </w:p>
    <w:p w:rsidR="00B94CC8" w:rsidRPr="00B94CC8" w:rsidRDefault="00B94CC8" w:rsidP="00B94CC8">
      <w:pPr>
        <w:adjustRightInd/>
        <w:jc w:val="both"/>
        <w:rPr>
          <w:sz w:val="28"/>
          <w:szCs w:val="28"/>
        </w:rPr>
      </w:pPr>
      <w:r w:rsidRPr="00B94CC8">
        <w:rPr>
          <w:sz w:val="28"/>
          <w:szCs w:val="28"/>
        </w:rPr>
        <w:t xml:space="preserve"> </w:t>
      </w:r>
      <w:r w:rsidRPr="00B94CC8">
        <w:rPr>
          <w:sz w:val="28"/>
          <w:szCs w:val="28"/>
        </w:rPr>
        <w:tab/>
        <w:t xml:space="preserve">2. </w:t>
      </w:r>
      <w:proofErr w:type="gramStart"/>
      <w:r w:rsidRPr="00B94C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комиссии</w:t>
      </w:r>
      <w:r w:rsidRPr="00B94C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обследованию</w:t>
      </w:r>
      <w:r w:rsidRPr="00B94C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жилых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помещений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домах,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которых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проживают инвалиды, в целях их приспособления с учетом потребностей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условий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доступности</w:t>
      </w:r>
      <w:r w:rsidRPr="00B94C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(Приложение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1).</w:t>
      </w:r>
    </w:p>
    <w:p w:rsidR="00B94CC8" w:rsidRPr="00B94CC8" w:rsidRDefault="00B94CC8" w:rsidP="00B94CC8">
      <w:pPr>
        <w:tabs>
          <w:tab w:val="left" w:pos="751"/>
        </w:tabs>
        <w:adjustRightInd/>
        <w:jc w:val="both"/>
        <w:rPr>
          <w:sz w:val="28"/>
          <w:szCs w:val="28"/>
        </w:rPr>
      </w:pPr>
      <w:r w:rsidRPr="00B94CC8">
        <w:rPr>
          <w:sz w:val="28"/>
          <w:szCs w:val="28"/>
        </w:rPr>
        <w:t xml:space="preserve"> </w:t>
      </w:r>
      <w:r w:rsidRPr="00B94CC8">
        <w:rPr>
          <w:sz w:val="28"/>
          <w:szCs w:val="28"/>
        </w:rPr>
        <w:tab/>
        <w:t>3. Утвердить положение 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комиссии по обследованию жилых помещений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домах,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которых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проживают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инвалиды,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на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территории</w:t>
      </w:r>
      <w:r w:rsidRPr="00B94CC8">
        <w:rPr>
          <w:spacing w:val="1"/>
          <w:sz w:val="28"/>
          <w:szCs w:val="28"/>
        </w:rPr>
        <w:t xml:space="preserve"> </w:t>
      </w:r>
      <w:r w:rsidR="00344A5B">
        <w:rPr>
          <w:sz w:val="28"/>
          <w:szCs w:val="28"/>
        </w:rPr>
        <w:t>Медно</w:t>
      </w:r>
      <w:r w:rsidRPr="00B94CC8">
        <w:rPr>
          <w:sz w:val="28"/>
          <w:szCs w:val="28"/>
        </w:rPr>
        <w:t>горского</w:t>
      </w:r>
      <w:r w:rsidRPr="00B94CC8">
        <w:rPr>
          <w:spacing w:val="1"/>
          <w:sz w:val="28"/>
          <w:szCs w:val="28"/>
        </w:rPr>
        <w:t xml:space="preserve"> </w:t>
      </w:r>
      <w:r w:rsidR="00344A5B">
        <w:rPr>
          <w:sz w:val="28"/>
          <w:szCs w:val="28"/>
        </w:rPr>
        <w:t>городс</w:t>
      </w:r>
      <w:r w:rsidRPr="00B94CC8">
        <w:rPr>
          <w:sz w:val="28"/>
          <w:szCs w:val="28"/>
        </w:rPr>
        <w:t>кого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поселения</w:t>
      </w:r>
      <w:r w:rsidRPr="00B94CC8">
        <w:rPr>
          <w:spacing w:val="3"/>
          <w:sz w:val="28"/>
          <w:szCs w:val="28"/>
        </w:rPr>
        <w:t xml:space="preserve"> </w:t>
      </w:r>
      <w:r w:rsidRPr="00B94CC8">
        <w:rPr>
          <w:sz w:val="28"/>
          <w:szCs w:val="28"/>
        </w:rPr>
        <w:t>(Приложение</w:t>
      </w:r>
      <w:r w:rsidRPr="00B94CC8">
        <w:rPr>
          <w:spacing w:val="2"/>
          <w:sz w:val="28"/>
          <w:szCs w:val="28"/>
        </w:rPr>
        <w:t xml:space="preserve"> </w:t>
      </w:r>
      <w:r w:rsidRPr="00B94CC8">
        <w:rPr>
          <w:sz w:val="28"/>
          <w:szCs w:val="28"/>
        </w:rPr>
        <w:t>№2).</w:t>
      </w:r>
    </w:p>
    <w:p w:rsidR="00B94CC8" w:rsidRPr="00B94CC8" w:rsidRDefault="00B94CC8" w:rsidP="00B94CC8">
      <w:pPr>
        <w:adjustRightInd/>
        <w:jc w:val="both"/>
        <w:rPr>
          <w:sz w:val="28"/>
          <w:szCs w:val="28"/>
        </w:rPr>
      </w:pPr>
      <w:r w:rsidRPr="00B94CC8">
        <w:rPr>
          <w:sz w:val="28"/>
          <w:szCs w:val="28"/>
        </w:rPr>
        <w:t xml:space="preserve"> </w:t>
      </w:r>
      <w:r w:rsidRPr="00B94CC8">
        <w:rPr>
          <w:sz w:val="28"/>
          <w:szCs w:val="28"/>
        </w:rPr>
        <w:tab/>
        <w:t>4. Утвердить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план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мероприятий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обследованию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жилых</w:t>
      </w:r>
      <w:r w:rsidRPr="00B94CC8">
        <w:rPr>
          <w:spacing w:val="1"/>
          <w:sz w:val="28"/>
          <w:szCs w:val="28"/>
        </w:rPr>
        <w:t xml:space="preserve"> </w:t>
      </w:r>
      <w:proofErr w:type="gramStart"/>
      <w:r w:rsidRPr="00B94CC8">
        <w:rPr>
          <w:sz w:val="28"/>
          <w:szCs w:val="28"/>
        </w:rPr>
        <w:t xml:space="preserve">помещений </w:t>
      </w:r>
      <w:r w:rsidRPr="00B94CC8">
        <w:rPr>
          <w:spacing w:val="-67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инвалидов</w:t>
      </w:r>
      <w:proofErr w:type="gramEnd"/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общего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имущества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многоквартирных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домах,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которых</w:t>
      </w:r>
      <w:r w:rsidRPr="00B94CC8">
        <w:rPr>
          <w:spacing w:val="1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проживают</w:t>
      </w:r>
      <w:r w:rsidRPr="00B94CC8">
        <w:rPr>
          <w:spacing w:val="60"/>
          <w:sz w:val="28"/>
          <w:szCs w:val="28"/>
        </w:rPr>
        <w:t xml:space="preserve"> </w:t>
      </w:r>
      <w:r w:rsidRPr="00B94CC8">
        <w:rPr>
          <w:sz w:val="28"/>
          <w:szCs w:val="28"/>
        </w:rPr>
        <w:t>инвалиды,</w:t>
      </w:r>
      <w:r w:rsidRPr="00B94CC8">
        <w:rPr>
          <w:spacing w:val="64"/>
          <w:sz w:val="28"/>
          <w:szCs w:val="28"/>
        </w:rPr>
        <w:t xml:space="preserve"> </w:t>
      </w:r>
      <w:r w:rsidRPr="00B94CC8">
        <w:rPr>
          <w:sz w:val="28"/>
          <w:szCs w:val="28"/>
        </w:rPr>
        <w:t>в</w:t>
      </w:r>
      <w:r w:rsidRPr="00B94CC8">
        <w:rPr>
          <w:spacing w:val="61"/>
          <w:sz w:val="28"/>
          <w:szCs w:val="28"/>
        </w:rPr>
        <w:t xml:space="preserve"> </w:t>
      </w:r>
      <w:r w:rsidRPr="00B94CC8">
        <w:rPr>
          <w:sz w:val="28"/>
          <w:szCs w:val="28"/>
        </w:rPr>
        <w:t>целях</w:t>
      </w:r>
      <w:r w:rsidRPr="00B94CC8">
        <w:rPr>
          <w:spacing w:val="57"/>
          <w:sz w:val="28"/>
          <w:szCs w:val="28"/>
        </w:rPr>
        <w:t xml:space="preserve"> </w:t>
      </w:r>
      <w:r w:rsidRPr="00B94CC8">
        <w:rPr>
          <w:sz w:val="28"/>
          <w:szCs w:val="28"/>
        </w:rPr>
        <w:t>их</w:t>
      </w:r>
      <w:r w:rsidRPr="00B94CC8">
        <w:rPr>
          <w:spacing w:val="58"/>
          <w:sz w:val="28"/>
          <w:szCs w:val="28"/>
        </w:rPr>
        <w:t xml:space="preserve"> </w:t>
      </w:r>
      <w:r w:rsidRPr="00B94CC8">
        <w:rPr>
          <w:sz w:val="28"/>
          <w:szCs w:val="28"/>
        </w:rPr>
        <w:t>приспособления</w:t>
      </w:r>
      <w:r w:rsidRPr="00B94CC8">
        <w:rPr>
          <w:spacing w:val="62"/>
          <w:sz w:val="28"/>
          <w:szCs w:val="28"/>
        </w:rPr>
        <w:t xml:space="preserve"> </w:t>
      </w:r>
      <w:r w:rsidRPr="00B94CC8">
        <w:rPr>
          <w:sz w:val="28"/>
          <w:szCs w:val="28"/>
        </w:rPr>
        <w:t>с</w:t>
      </w:r>
      <w:r w:rsidRPr="00B94CC8">
        <w:rPr>
          <w:spacing w:val="62"/>
          <w:sz w:val="28"/>
          <w:szCs w:val="28"/>
        </w:rPr>
        <w:t xml:space="preserve"> </w:t>
      </w:r>
      <w:r w:rsidRPr="00B94CC8">
        <w:rPr>
          <w:sz w:val="28"/>
          <w:szCs w:val="28"/>
        </w:rPr>
        <w:t>учетом</w:t>
      </w:r>
      <w:r w:rsidRPr="00B94CC8">
        <w:rPr>
          <w:spacing w:val="64"/>
          <w:sz w:val="28"/>
          <w:szCs w:val="28"/>
        </w:rPr>
        <w:t xml:space="preserve"> </w:t>
      </w:r>
      <w:r w:rsidRPr="00B94CC8">
        <w:rPr>
          <w:sz w:val="28"/>
          <w:szCs w:val="28"/>
        </w:rPr>
        <w:t>потребностей инвалидов</w:t>
      </w:r>
      <w:r w:rsidRPr="00B94CC8">
        <w:rPr>
          <w:sz w:val="28"/>
          <w:szCs w:val="28"/>
        </w:rPr>
        <w:tab/>
        <w:t>и</w:t>
      </w:r>
      <w:r w:rsidRPr="00B94CC8">
        <w:rPr>
          <w:sz w:val="28"/>
          <w:szCs w:val="28"/>
        </w:rPr>
        <w:tab/>
        <w:t>обеспечения</w:t>
      </w:r>
      <w:r w:rsidRPr="00B94CC8">
        <w:rPr>
          <w:sz w:val="28"/>
          <w:szCs w:val="28"/>
        </w:rPr>
        <w:tab/>
        <w:t>условий</w:t>
      </w:r>
      <w:r w:rsidRPr="00B94CC8">
        <w:rPr>
          <w:sz w:val="28"/>
          <w:szCs w:val="28"/>
        </w:rPr>
        <w:tab/>
        <w:t>их</w:t>
      </w:r>
      <w:r w:rsidRPr="00B94CC8">
        <w:rPr>
          <w:sz w:val="28"/>
          <w:szCs w:val="28"/>
        </w:rPr>
        <w:tab/>
        <w:t>доступности</w:t>
      </w:r>
      <w:r w:rsidRPr="00B94CC8">
        <w:rPr>
          <w:sz w:val="28"/>
          <w:szCs w:val="28"/>
        </w:rPr>
        <w:tab/>
        <w:t>для</w:t>
      </w:r>
      <w:r w:rsidRPr="00B94CC8">
        <w:rPr>
          <w:sz w:val="28"/>
          <w:szCs w:val="28"/>
        </w:rPr>
        <w:tab/>
        <w:t>инвалидов (Приложение № 3).</w:t>
      </w:r>
    </w:p>
    <w:p w:rsidR="00B94CC8" w:rsidRPr="00B94CC8" w:rsidRDefault="00B94CC8" w:rsidP="00B94CC8">
      <w:pPr>
        <w:rPr>
          <w:sz w:val="28"/>
          <w:szCs w:val="28"/>
        </w:rPr>
      </w:pPr>
      <w:r w:rsidRPr="00B94CC8">
        <w:rPr>
          <w:sz w:val="28"/>
          <w:szCs w:val="28"/>
        </w:rPr>
        <w:t xml:space="preserve"> </w:t>
      </w:r>
      <w:r w:rsidRPr="00B94CC8">
        <w:rPr>
          <w:sz w:val="28"/>
          <w:szCs w:val="28"/>
        </w:rPr>
        <w:tab/>
        <w:t>5. Настоящее распоряжение вступает в силу со дня подписания.</w:t>
      </w:r>
    </w:p>
    <w:p w:rsidR="00B94CC8" w:rsidRPr="00B94CC8" w:rsidRDefault="00B94CC8" w:rsidP="00B94CC8">
      <w:pPr>
        <w:ind w:firstLine="709"/>
        <w:rPr>
          <w:sz w:val="28"/>
          <w:szCs w:val="28"/>
        </w:rPr>
      </w:pPr>
      <w:r w:rsidRPr="00B94CC8">
        <w:rPr>
          <w:sz w:val="28"/>
          <w:szCs w:val="28"/>
        </w:rPr>
        <w:t>6. Контроль исполнения настоящего распоряжения оставляю за собой.</w:t>
      </w:r>
    </w:p>
    <w:p w:rsidR="00B94CC8" w:rsidRPr="00B94CC8" w:rsidRDefault="00B94CC8" w:rsidP="00B94CC8">
      <w:pPr>
        <w:jc w:val="both"/>
        <w:rPr>
          <w:sz w:val="28"/>
          <w:szCs w:val="28"/>
        </w:rPr>
      </w:pPr>
    </w:p>
    <w:p w:rsidR="00B94CC8" w:rsidRPr="00B94CC8" w:rsidRDefault="00B94CC8" w:rsidP="00B94CC8">
      <w:pPr>
        <w:rPr>
          <w:sz w:val="28"/>
          <w:szCs w:val="28"/>
        </w:rPr>
      </w:pPr>
      <w:r w:rsidRPr="00B94CC8">
        <w:rPr>
          <w:sz w:val="28"/>
          <w:szCs w:val="28"/>
        </w:rPr>
        <w:t xml:space="preserve">Глава местной администрации </w:t>
      </w:r>
    </w:p>
    <w:p w:rsidR="00B94CC8" w:rsidRPr="00B94CC8" w:rsidRDefault="00B94CC8" w:rsidP="00B94CC8">
      <w:pPr>
        <w:rPr>
          <w:sz w:val="28"/>
          <w:szCs w:val="28"/>
        </w:rPr>
      </w:pPr>
      <w:r w:rsidRPr="00B94CC8">
        <w:rPr>
          <w:sz w:val="28"/>
          <w:szCs w:val="28"/>
        </w:rPr>
        <w:t>Медногорского городского поселения                                          В.А. Крикунов</w:t>
      </w:r>
    </w:p>
    <w:p w:rsidR="00863C6B" w:rsidRPr="00863C6B" w:rsidRDefault="00863C6B" w:rsidP="00B94CC8">
      <w:pPr>
        <w:rPr>
          <w:sz w:val="28"/>
          <w:szCs w:val="28"/>
        </w:rPr>
      </w:pPr>
    </w:p>
    <w:p w:rsidR="00B94CC8" w:rsidRPr="00B94CC8" w:rsidRDefault="00B94CC8" w:rsidP="00B94CC8">
      <w:pPr>
        <w:ind w:left="4536" w:right="170"/>
        <w:rPr>
          <w:spacing w:val="-68"/>
          <w:sz w:val="28"/>
          <w:szCs w:val="24"/>
        </w:rPr>
      </w:pPr>
      <w:r>
        <w:rPr>
          <w:sz w:val="24"/>
          <w:szCs w:val="24"/>
        </w:rPr>
        <w:br w:type="page"/>
      </w:r>
      <w:r w:rsidRPr="00B94CC8">
        <w:rPr>
          <w:sz w:val="28"/>
          <w:szCs w:val="24"/>
        </w:rPr>
        <w:lastRenderedPageBreak/>
        <w:t>Приложение 1</w:t>
      </w:r>
      <w:r w:rsidRPr="00B94CC8">
        <w:rPr>
          <w:spacing w:val="-68"/>
          <w:sz w:val="28"/>
          <w:szCs w:val="24"/>
        </w:rPr>
        <w:t xml:space="preserve"> </w:t>
      </w:r>
    </w:p>
    <w:p w:rsidR="00344A5B" w:rsidRDefault="00B94CC8" w:rsidP="00B94CC8">
      <w:pPr>
        <w:ind w:left="4536" w:right="170"/>
        <w:rPr>
          <w:sz w:val="28"/>
          <w:szCs w:val="24"/>
        </w:rPr>
      </w:pPr>
      <w:r w:rsidRPr="00B94CC8">
        <w:rPr>
          <w:sz w:val="28"/>
          <w:szCs w:val="24"/>
        </w:rPr>
        <w:t>к</w:t>
      </w:r>
      <w:r w:rsidRPr="00B94CC8">
        <w:rPr>
          <w:spacing w:val="-12"/>
          <w:sz w:val="28"/>
          <w:szCs w:val="24"/>
        </w:rPr>
        <w:t xml:space="preserve"> </w:t>
      </w:r>
      <w:r w:rsidRPr="00B94CC8">
        <w:rPr>
          <w:sz w:val="28"/>
          <w:szCs w:val="24"/>
        </w:rPr>
        <w:t>распоряжению</w:t>
      </w:r>
      <w:r w:rsidRPr="00B94CC8">
        <w:rPr>
          <w:spacing w:val="-10"/>
          <w:sz w:val="28"/>
          <w:szCs w:val="24"/>
        </w:rPr>
        <w:t xml:space="preserve"> </w:t>
      </w:r>
      <w:r w:rsidRPr="00B94CC8">
        <w:rPr>
          <w:sz w:val="28"/>
          <w:szCs w:val="24"/>
        </w:rPr>
        <w:t xml:space="preserve">администрации </w:t>
      </w:r>
      <w:r w:rsidR="00344A5B">
        <w:rPr>
          <w:sz w:val="28"/>
          <w:szCs w:val="24"/>
        </w:rPr>
        <w:t>Медно</w:t>
      </w:r>
      <w:r w:rsidRPr="00B94CC8">
        <w:rPr>
          <w:sz w:val="28"/>
          <w:szCs w:val="24"/>
        </w:rPr>
        <w:t>горского</w:t>
      </w:r>
      <w:r w:rsidRPr="00B94CC8">
        <w:rPr>
          <w:spacing w:val="-11"/>
          <w:sz w:val="28"/>
          <w:szCs w:val="24"/>
        </w:rPr>
        <w:t xml:space="preserve"> </w:t>
      </w:r>
      <w:r w:rsidR="00344A5B">
        <w:rPr>
          <w:sz w:val="28"/>
          <w:szCs w:val="24"/>
        </w:rPr>
        <w:t>городс</w:t>
      </w:r>
      <w:r w:rsidRPr="00B94CC8">
        <w:rPr>
          <w:sz w:val="28"/>
          <w:szCs w:val="24"/>
        </w:rPr>
        <w:t>кого</w:t>
      </w:r>
      <w:r w:rsidR="00344A5B">
        <w:rPr>
          <w:sz w:val="28"/>
          <w:szCs w:val="24"/>
        </w:rPr>
        <w:t xml:space="preserve"> </w:t>
      </w:r>
      <w:r w:rsidRPr="00B94CC8">
        <w:rPr>
          <w:sz w:val="28"/>
          <w:szCs w:val="24"/>
        </w:rPr>
        <w:t xml:space="preserve">поселения </w:t>
      </w:r>
    </w:p>
    <w:p w:rsidR="00B94CC8" w:rsidRPr="00B94CC8" w:rsidRDefault="00B94CC8" w:rsidP="00B94CC8">
      <w:pPr>
        <w:ind w:left="4536" w:right="170"/>
        <w:rPr>
          <w:sz w:val="28"/>
          <w:szCs w:val="24"/>
        </w:rPr>
      </w:pPr>
      <w:r w:rsidRPr="00B94CC8">
        <w:rPr>
          <w:sz w:val="28"/>
          <w:szCs w:val="24"/>
        </w:rPr>
        <w:t>от</w:t>
      </w:r>
      <w:r w:rsidRPr="00B94CC8">
        <w:rPr>
          <w:spacing w:val="-3"/>
          <w:sz w:val="28"/>
          <w:szCs w:val="24"/>
        </w:rPr>
        <w:t xml:space="preserve"> </w:t>
      </w:r>
      <w:r w:rsidR="00A16628">
        <w:rPr>
          <w:sz w:val="28"/>
          <w:szCs w:val="24"/>
        </w:rPr>
        <w:t>09</w:t>
      </w:r>
      <w:r w:rsidRPr="00B94CC8">
        <w:rPr>
          <w:sz w:val="28"/>
          <w:szCs w:val="24"/>
        </w:rPr>
        <w:t>.0</w:t>
      </w:r>
      <w:r>
        <w:rPr>
          <w:sz w:val="28"/>
          <w:szCs w:val="24"/>
        </w:rPr>
        <w:t>6</w:t>
      </w:r>
      <w:r w:rsidRPr="00B94CC8">
        <w:rPr>
          <w:sz w:val="28"/>
          <w:szCs w:val="24"/>
        </w:rPr>
        <w:t>.2023</w:t>
      </w:r>
      <w:r>
        <w:rPr>
          <w:sz w:val="28"/>
          <w:szCs w:val="24"/>
        </w:rPr>
        <w:t xml:space="preserve"> </w:t>
      </w:r>
      <w:r w:rsidRPr="00B94CC8">
        <w:rPr>
          <w:sz w:val="28"/>
          <w:szCs w:val="24"/>
        </w:rPr>
        <w:t>№</w:t>
      </w:r>
      <w:r w:rsidRPr="00B94CC8">
        <w:rPr>
          <w:spacing w:val="-2"/>
          <w:sz w:val="28"/>
          <w:szCs w:val="24"/>
        </w:rPr>
        <w:t xml:space="preserve"> </w:t>
      </w:r>
      <w:r w:rsidR="00A16628">
        <w:rPr>
          <w:spacing w:val="-2"/>
          <w:sz w:val="28"/>
          <w:szCs w:val="24"/>
        </w:rPr>
        <w:t>4</w:t>
      </w:r>
      <w:r w:rsidRPr="00B94CC8">
        <w:rPr>
          <w:sz w:val="28"/>
          <w:szCs w:val="24"/>
        </w:rPr>
        <w:t>-р</w:t>
      </w:r>
    </w:p>
    <w:p w:rsidR="00B94CC8" w:rsidRPr="004B2E88" w:rsidRDefault="00B94CC8" w:rsidP="00B94CC8">
      <w:pPr>
        <w:rPr>
          <w:sz w:val="24"/>
          <w:szCs w:val="24"/>
        </w:rPr>
      </w:pPr>
    </w:p>
    <w:p w:rsidR="00B94CC8" w:rsidRPr="004B2E88" w:rsidRDefault="00B94CC8" w:rsidP="00B94CC8">
      <w:pPr>
        <w:rPr>
          <w:sz w:val="24"/>
          <w:szCs w:val="24"/>
        </w:rPr>
      </w:pPr>
    </w:p>
    <w:p w:rsidR="00B94CC8" w:rsidRPr="00B94CC8" w:rsidRDefault="00B94CC8" w:rsidP="00B94CC8">
      <w:pPr>
        <w:spacing w:before="87"/>
        <w:ind w:right="868"/>
        <w:jc w:val="center"/>
        <w:rPr>
          <w:b/>
          <w:sz w:val="28"/>
          <w:szCs w:val="24"/>
        </w:rPr>
      </w:pPr>
      <w:r w:rsidRPr="00B94CC8">
        <w:rPr>
          <w:b/>
          <w:sz w:val="28"/>
          <w:szCs w:val="24"/>
        </w:rPr>
        <w:t>СОСТАВ</w:t>
      </w:r>
    </w:p>
    <w:p w:rsidR="00B94CC8" w:rsidRPr="00B94CC8" w:rsidRDefault="00B94CC8" w:rsidP="00B94CC8">
      <w:pPr>
        <w:spacing w:before="149"/>
        <w:ind w:right="217"/>
        <w:jc w:val="center"/>
        <w:rPr>
          <w:b/>
          <w:sz w:val="28"/>
          <w:szCs w:val="24"/>
        </w:rPr>
      </w:pPr>
      <w:r w:rsidRPr="00B94CC8">
        <w:rPr>
          <w:b/>
          <w:sz w:val="28"/>
          <w:szCs w:val="24"/>
        </w:rPr>
        <w:t>комиссии по обследованию жилых помещений инвалидов и общего</w:t>
      </w:r>
      <w:r w:rsidRPr="00B94CC8">
        <w:rPr>
          <w:b/>
          <w:spacing w:val="1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имущества</w:t>
      </w:r>
      <w:r w:rsidRPr="00B94CC8">
        <w:rPr>
          <w:b/>
          <w:spacing w:val="-4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в</w:t>
      </w:r>
      <w:r w:rsidRPr="00B94CC8">
        <w:rPr>
          <w:b/>
          <w:spacing w:val="-4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многоквартирных</w:t>
      </w:r>
      <w:r w:rsidRPr="00B94CC8">
        <w:rPr>
          <w:b/>
          <w:spacing w:val="-7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домах, в</w:t>
      </w:r>
      <w:r w:rsidRPr="00B94CC8">
        <w:rPr>
          <w:b/>
          <w:spacing w:val="-4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которых</w:t>
      </w:r>
      <w:r w:rsidRPr="00B94CC8">
        <w:rPr>
          <w:b/>
          <w:spacing w:val="-7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проживают</w:t>
      </w:r>
      <w:r w:rsidRPr="00B94CC8">
        <w:rPr>
          <w:b/>
          <w:spacing w:val="-5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инвалиды,</w:t>
      </w:r>
      <w:r w:rsidRPr="00B94CC8">
        <w:rPr>
          <w:b/>
          <w:spacing w:val="-67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в целях их приспособления с учетом потребностей инвалидов и</w:t>
      </w:r>
      <w:r w:rsidRPr="00B94CC8">
        <w:rPr>
          <w:b/>
          <w:spacing w:val="1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обеспечения</w:t>
      </w:r>
      <w:r w:rsidRPr="00B94CC8">
        <w:rPr>
          <w:b/>
          <w:spacing w:val="-2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условий</w:t>
      </w:r>
      <w:r w:rsidRPr="00B94CC8">
        <w:rPr>
          <w:b/>
          <w:spacing w:val="3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их</w:t>
      </w:r>
      <w:r w:rsidRPr="00B94CC8">
        <w:rPr>
          <w:b/>
          <w:spacing w:val="1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доступности</w:t>
      </w:r>
      <w:r w:rsidRPr="00B94CC8">
        <w:rPr>
          <w:b/>
          <w:spacing w:val="-2"/>
          <w:sz w:val="28"/>
          <w:szCs w:val="24"/>
        </w:rPr>
        <w:t xml:space="preserve"> </w:t>
      </w:r>
      <w:r w:rsidRPr="00B94CC8">
        <w:rPr>
          <w:b/>
          <w:sz w:val="28"/>
          <w:szCs w:val="24"/>
        </w:rPr>
        <w:t>для</w:t>
      </w:r>
      <w:r w:rsidRPr="00B94CC8">
        <w:rPr>
          <w:b/>
          <w:spacing w:val="-2"/>
          <w:sz w:val="28"/>
          <w:szCs w:val="24"/>
        </w:rPr>
        <w:t xml:space="preserve"> </w:t>
      </w:r>
      <w:r>
        <w:rPr>
          <w:b/>
          <w:sz w:val="28"/>
          <w:szCs w:val="24"/>
        </w:rPr>
        <w:t>инвалидов</w:t>
      </w:r>
    </w:p>
    <w:p w:rsidR="00B94CC8" w:rsidRPr="00B94CC8" w:rsidRDefault="00B94CC8" w:rsidP="00B94CC8">
      <w:pPr>
        <w:rPr>
          <w:b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35"/>
        <w:gridCol w:w="421"/>
        <w:gridCol w:w="5788"/>
      </w:tblGrid>
      <w:tr w:rsidR="00296B90" w:rsidRPr="00B94CC8" w:rsidTr="00296B90"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Крикунов Владимир Алексеевич</w:t>
            </w:r>
          </w:p>
        </w:tc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Глава местной администрации Медногорского городского поселения, председатель комиссии</w:t>
            </w:r>
          </w:p>
        </w:tc>
      </w:tr>
      <w:tr w:rsidR="00296B90" w:rsidRPr="00B94CC8" w:rsidTr="00296B90"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Байрамукова Галина Николаевна</w:t>
            </w:r>
          </w:p>
        </w:tc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B94CC8">
              <w:rPr>
                <w:sz w:val="28"/>
                <w:szCs w:val="28"/>
              </w:rPr>
              <w:t>Заместитель Главы местной администрации Медногорского городского поселения, заместитель председателя комиссии</w:t>
            </w:r>
          </w:p>
        </w:tc>
      </w:tr>
      <w:tr w:rsidR="00296B90" w:rsidRPr="00B94CC8" w:rsidTr="00296B90"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Валентина Ивановна</w:t>
            </w:r>
          </w:p>
        </w:tc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 w:rsidRPr="00B94CC8">
              <w:rPr>
                <w:sz w:val="28"/>
                <w:szCs w:val="28"/>
              </w:rPr>
              <w:t>Медногорского городского поселения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296B90" w:rsidRPr="00B94CC8" w:rsidTr="00296B90">
        <w:trPr>
          <w:trHeight w:val="453"/>
        </w:trPr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</w:p>
        </w:tc>
      </w:tr>
      <w:tr w:rsidR="00296B90" w:rsidRPr="00B94CC8" w:rsidTr="00296B90">
        <w:trPr>
          <w:trHeight w:val="453"/>
        </w:trPr>
        <w:tc>
          <w:tcPr>
            <w:tcW w:w="426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84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Дина Николаевна</w:t>
            </w:r>
          </w:p>
        </w:tc>
        <w:tc>
          <w:tcPr>
            <w:tcW w:w="426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296B90" w:rsidRDefault="00296B90" w:rsidP="00296B90">
            <w:pPr>
              <w:rPr>
                <w:sz w:val="28"/>
              </w:rPr>
            </w:pPr>
            <w:r w:rsidRPr="00296B90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</w:t>
            </w:r>
            <w:r w:rsidRPr="00296B90">
              <w:rPr>
                <w:sz w:val="28"/>
              </w:rPr>
              <w:t>тдел</w:t>
            </w:r>
            <w:r>
              <w:rPr>
                <w:sz w:val="28"/>
              </w:rPr>
              <w:t>а</w:t>
            </w:r>
            <w:r w:rsidRPr="00296B90">
              <w:rPr>
                <w:sz w:val="28"/>
              </w:rPr>
              <w:t xml:space="preserve"> архитектуры, строительства и жилищно-коммунального хозяйства</w:t>
            </w:r>
            <w:r>
              <w:rPr>
                <w:sz w:val="28"/>
              </w:rPr>
              <w:t xml:space="preserve"> администрации Урупского муниципального района (по согласованию)</w:t>
            </w:r>
          </w:p>
        </w:tc>
      </w:tr>
      <w:tr w:rsidR="00296B90" w:rsidRPr="00B94CC8" w:rsidTr="00296B90">
        <w:trPr>
          <w:trHeight w:val="453"/>
        </w:trPr>
        <w:tc>
          <w:tcPr>
            <w:tcW w:w="426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84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proofErr w:type="spellStart"/>
            <w:r w:rsidRPr="00AA256E">
              <w:rPr>
                <w:sz w:val="28"/>
                <w:szCs w:val="28"/>
              </w:rPr>
              <w:t>Лихалитова</w:t>
            </w:r>
            <w:proofErr w:type="spellEnd"/>
            <w:r w:rsidRPr="00AA256E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26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B94CC8" w:rsidRDefault="00296B90" w:rsidP="00296B90">
            <w:pPr>
              <w:spacing w:before="1"/>
              <w:rPr>
                <w:sz w:val="28"/>
                <w:szCs w:val="28"/>
              </w:rPr>
            </w:pPr>
            <w:r w:rsidRPr="00AA256E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Совета </w:t>
            </w:r>
            <w:r w:rsidRPr="00296B90">
              <w:rPr>
                <w:sz w:val="28"/>
                <w:szCs w:val="28"/>
              </w:rPr>
              <w:t>Медногорского городского поселения</w:t>
            </w:r>
            <w:r>
              <w:rPr>
                <w:sz w:val="28"/>
                <w:szCs w:val="28"/>
              </w:rPr>
              <w:t>, председатель комиссии Совета по социальным, жилищно-коммунальным вопросам и культуре (по согласованию)</w:t>
            </w:r>
          </w:p>
        </w:tc>
      </w:tr>
      <w:tr w:rsidR="00296B90" w:rsidRPr="00B94CC8" w:rsidTr="00296B90">
        <w:trPr>
          <w:trHeight w:val="453"/>
        </w:trPr>
        <w:tc>
          <w:tcPr>
            <w:tcW w:w="426" w:type="dxa"/>
          </w:tcPr>
          <w:p w:rsidR="00296B90" w:rsidRPr="00AA256E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84" w:type="dxa"/>
          </w:tcPr>
          <w:p w:rsidR="00296B90" w:rsidRPr="00AA256E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Гребнева Татьяна Владимировна</w:t>
            </w:r>
          </w:p>
        </w:tc>
        <w:tc>
          <w:tcPr>
            <w:tcW w:w="426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296B90" w:rsidRDefault="00296B90" w:rsidP="00296B90">
            <w:pPr>
              <w:rPr>
                <w:sz w:val="28"/>
              </w:rPr>
            </w:pPr>
            <w:r w:rsidRPr="00296B90">
              <w:rPr>
                <w:sz w:val="28"/>
              </w:rPr>
              <w:t>Начальник Управлени</w:t>
            </w:r>
            <w:r>
              <w:rPr>
                <w:sz w:val="28"/>
              </w:rPr>
              <w:t>я</w:t>
            </w:r>
            <w:r w:rsidRPr="00296B90">
              <w:rPr>
                <w:sz w:val="28"/>
              </w:rPr>
              <w:t xml:space="preserve"> труда и социального развития администрации Урупского муниципального района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296B90" w:rsidRPr="00B94CC8" w:rsidTr="00296B90">
        <w:trPr>
          <w:trHeight w:val="453"/>
        </w:trPr>
        <w:tc>
          <w:tcPr>
            <w:tcW w:w="426" w:type="dxa"/>
          </w:tcPr>
          <w:p w:rsidR="00296B90" w:rsidRPr="00AA256E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84" w:type="dxa"/>
          </w:tcPr>
          <w:p w:rsidR="00296B90" w:rsidRPr="00296B90" w:rsidRDefault="003B48EA" w:rsidP="00296B90">
            <w:pPr>
              <w:rPr>
                <w:sz w:val="28"/>
              </w:rPr>
            </w:pPr>
            <w:hyperlink r:id="rId5" w:history="1">
              <w:proofErr w:type="spellStart"/>
              <w:r w:rsidR="00296B90" w:rsidRPr="00296B90">
                <w:rPr>
                  <w:rStyle w:val="a9"/>
                  <w:color w:val="auto"/>
                  <w:sz w:val="28"/>
                  <w:u w:val="none"/>
                </w:rPr>
                <w:t>Боташев</w:t>
              </w:r>
              <w:proofErr w:type="spellEnd"/>
              <w:r w:rsidR="00296B90" w:rsidRPr="00296B90">
                <w:rPr>
                  <w:rStyle w:val="a9"/>
                  <w:color w:val="auto"/>
                  <w:sz w:val="28"/>
                  <w:u w:val="none"/>
                </w:rPr>
                <w:t xml:space="preserve"> </w:t>
              </w:r>
              <w:proofErr w:type="spellStart"/>
              <w:r w:rsidR="00296B90" w:rsidRPr="00296B90">
                <w:rPr>
                  <w:rStyle w:val="a9"/>
                  <w:color w:val="auto"/>
                  <w:sz w:val="28"/>
                  <w:u w:val="none"/>
                </w:rPr>
                <w:t>Хайса</w:t>
              </w:r>
              <w:proofErr w:type="spellEnd"/>
              <w:r w:rsidR="00296B90" w:rsidRPr="00296B90">
                <w:rPr>
                  <w:rStyle w:val="a9"/>
                  <w:color w:val="auto"/>
                  <w:sz w:val="28"/>
                  <w:u w:val="none"/>
                </w:rPr>
                <w:t xml:space="preserve"> </w:t>
              </w:r>
              <w:proofErr w:type="spellStart"/>
              <w:r w:rsidR="00296B90" w:rsidRPr="00296B90">
                <w:rPr>
                  <w:rStyle w:val="a9"/>
                  <w:color w:val="auto"/>
                  <w:sz w:val="28"/>
                  <w:u w:val="none"/>
                </w:rPr>
                <w:t>Даутович</w:t>
              </w:r>
              <w:proofErr w:type="spellEnd"/>
            </w:hyperlink>
          </w:p>
        </w:tc>
        <w:tc>
          <w:tcPr>
            <w:tcW w:w="426" w:type="dxa"/>
          </w:tcPr>
          <w:p w:rsidR="00296B90" w:rsidRDefault="00296B90" w:rsidP="00296B9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296B90" w:rsidRPr="00296B90" w:rsidRDefault="00296B90" w:rsidP="00344A5B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spellStart"/>
            <w:r>
              <w:rPr>
                <w:sz w:val="28"/>
              </w:rPr>
              <w:t>Урупской</w:t>
            </w:r>
            <w:proofErr w:type="spellEnd"/>
            <w:r>
              <w:rPr>
                <w:sz w:val="28"/>
              </w:rPr>
              <w:t xml:space="preserve"> районной общественной организации </w:t>
            </w:r>
            <w:r w:rsidR="00344A5B">
              <w:rPr>
                <w:sz w:val="28"/>
              </w:rPr>
              <w:t>Карачаево-Черкесской Республиканской организации Всероссийского общества инвалидов</w:t>
            </w:r>
          </w:p>
        </w:tc>
      </w:tr>
    </w:tbl>
    <w:p w:rsidR="00344A5B" w:rsidRDefault="00344A5B" w:rsidP="00344A5B">
      <w:pPr>
        <w:spacing w:before="67"/>
        <w:ind w:right="168"/>
        <w:rPr>
          <w:b/>
          <w:sz w:val="24"/>
          <w:szCs w:val="24"/>
        </w:rPr>
      </w:pPr>
    </w:p>
    <w:p w:rsidR="00344A5B" w:rsidRDefault="00344A5B" w:rsidP="00344A5B">
      <w:pPr>
        <w:spacing w:before="67"/>
        <w:ind w:right="168"/>
        <w:rPr>
          <w:sz w:val="28"/>
          <w:szCs w:val="28"/>
        </w:rPr>
      </w:pPr>
    </w:p>
    <w:p w:rsidR="00344A5B" w:rsidRDefault="00344A5B" w:rsidP="00344A5B">
      <w:pPr>
        <w:spacing w:before="67"/>
        <w:ind w:right="168"/>
        <w:rPr>
          <w:sz w:val="28"/>
          <w:szCs w:val="28"/>
        </w:rPr>
      </w:pPr>
    </w:p>
    <w:p w:rsidR="00344A5B" w:rsidRPr="00344A5B" w:rsidRDefault="00344A5B" w:rsidP="00344A5B">
      <w:pPr>
        <w:spacing w:before="67"/>
        <w:ind w:right="168"/>
        <w:rPr>
          <w:sz w:val="28"/>
          <w:szCs w:val="28"/>
        </w:rPr>
      </w:pPr>
      <w:r w:rsidRPr="00344A5B">
        <w:rPr>
          <w:sz w:val="28"/>
          <w:szCs w:val="28"/>
        </w:rPr>
        <w:t>Заместитель Главы местной администрации</w:t>
      </w:r>
    </w:p>
    <w:p w:rsidR="00344A5B" w:rsidRPr="00344A5B" w:rsidRDefault="00344A5B" w:rsidP="00344A5B">
      <w:pPr>
        <w:spacing w:before="67"/>
        <w:ind w:right="168"/>
        <w:rPr>
          <w:sz w:val="28"/>
          <w:szCs w:val="28"/>
        </w:rPr>
      </w:pPr>
      <w:r w:rsidRPr="00344A5B">
        <w:rPr>
          <w:sz w:val="28"/>
          <w:szCs w:val="28"/>
        </w:rPr>
        <w:t xml:space="preserve">Медногорского городского поселения                       </w:t>
      </w:r>
      <w:r>
        <w:rPr>
          <w:sz w:val="28"/>
          <w:szCs w:val="28"/>
        </w:rPr>
        <w:t xml:space="preserve">                 </w:t>
      </w:r>
      <w:r w:rsidRPr="00344A5B">
        <w:rPr>
          <w:sz w:val="28"/>
          <w:szCs w:val="28"/>
        </w:rPr>
        <w:t>Г.Н. Байрамукова</w:t>
      </w:r>
    </w:p>
    <w:p w:rsidR="00344A5B" w:rsidRPr="00344A5B" w:rsidRDefault="00344A5B" w:rsidP="00344A5B">
      <w:pPr>
        <w:spacing w:before="67"/>
        <w:ind w:right="168"/>
        <w:rPr>
          <w:sz w:val="28"/>
          <w:szCs w:val="28"/>
        </w:rPr>
      </w:pPr>
    </w:p>
    <w:p w:rsidR="00344A5B" w:rsidRDefault="00344A5B" w:rsidP="00B94CC8">
      <w:pPr>
        <w:spacing w:before="67"/>
        <w:ind w:right="168"/>
        <w:jc w:val="right"/>
        <w:rPr>
          <w:sz w:val="24"/>
          <w:szCs w:val="24"/>
        </w:rPr>
      </w:pPr>
    </w:p>
    <w:p w:rsidR="00344A5B" w:rsidRPr="00B94CC8" w:rsidRDefault="00344A5B" w:rsidP="00344A5B">
      <w:pPr>
        <w:ind w:left="4536" w:right="170"/>
        <w:rPr>
          <w:spacing w:val="-68"/>
          <w:sz w:val="28"/>
          <w:szCs w:val="24"/>
        </w:rPr>
      </w:pPr>
      <w:r>
        <w:rPr>
          <w:sz w:val="24"/>
          <w:szCs w:val="24"/>
        </w:rPr>
        <w:br w:type="page"/>
      </w:r>
      <w:r w:rsidRPr="00B94CC8">
        <w:rPr>
          <w:sz w:val="28"/>
          <w:szCs w:val="24"/>
        </w:rPr>
        <w:t xml:space="preserve">Приложение </w:t>
      </w:r>
      <w:r>
        <w:rPr>
          <w:sz w:val="28"/>
          <w:szCs w:val="24"/>
        </w:rPr>
        <w:t>2</w:t>
      </w:r>
      <w:r w:rsidRPr="00B94CC8">
        <w:rPr>
          <w:spacing w:val="-68"/>
          <w:sz w:val="28"/>
          <w:szCs w:val="24"/>
        </w:rPr>
        <w:t xml:space="preserve"> </w:t>
      </w:r>
    </w:p>
    <w:p w:rsidR="00344A5B" w:rsidRDefault="00344A5B" w:rsidP="00344A5B">
      <w:pPr>
        <w:ind w:left="4536" w:right="170"/>
        <w:rPr>
          <w:sz w:val="28"/>
          <w:szCs w:val="24"/>
        </w:rPr>
      </w:pPr>
      <w:r w:rsidRPr="00B94CC8">
        <w:rPr>
          <w:sz w:val="28"/>
          <w:szCs w:val="24"/>
        </w:rPr>
        <w:t>к</w:t>
      </w:r>
      <w:r w:rsidRPr="00B94CC8">
        <w:rPr>
          <w:spacing w:val="-12"/>
          <w:sz w:val="28"/>
          <w:szCs w:val="24"/>
        </w:rPr>
        <w:t xml:space="preserve"> </w:t>
      </w:r>
      <w:r w:rsidRPr="00B94CC8">
        <w:rPr>
          <w:sz w:val="28"/>
          <w:szCs w:val="24"/>
        </w:rPr>
        <w:t>распоряжению</w:t>
      </w:r>
      <w:r w:rsidRPr="00B94CC8">
        <w:rPr>
          <w:spacing w:val="-10"/>
          <w:sz w:val="28"/>
          <w:szCs w:val="24"/>
        </w:rPr>
        <w:t xml:space="preserve"> </w:t>
      </w:r>
      <w:r w:rsidRPr="00B94CC8">
        <w:rPr>
          <w:sz w:val="28"/>
          <w:szCs w:val="24"/>
        </w:rPr>
        <w:t xml:space="preserve">администрации </w:t>
      </w:r>
      <w:r>
        <w:rPr>
          <w:sz w:val="28"/>
          <w:szCs w:val="24"/>
        </w:rPr>
        <w:t>Медно</w:t>
      </w:r>
      <w:r w:rsidRPr="00B94CC8">
        <w:rPr>
          <w:sz w:val="28"/>
          <w:szCs w:val="24"/>
        </w:rPr>
        <w:t>горского</w:t>
      </w:r>
      <w:r w:rsidRPr="00B94CC8">
        <w:rPr>
          <w:spacing w:val="-11"/>
          <w:sz w:val="28"/>
          <w:szCs w:val="24"/>
        </w:rPr>
        <w:t xml:space="preserve"> </w:t>
      </w:r>
      <w:r>
        <w:rPr>
          <w:sz w:val="28"/>
          <w:szCs w:val="24"/>
        </w:rPr>
        <w:t>городс</w:t>
      </w:r>
      <w:r w:rsidRPr="00B94CC8">
        <w:rPr>
          <w:sz w:val="28"/>
          <w:szCs w:val="24"/>
        </w:rPr>
        <w:t>кого</w:t>
      </w:r>
      <w:r>
        <w:rPr>
          <w:sz w:val="28"/>
          <w:szCs w:val="24"/>
        </w:rPr>
        <w:t xml:space="preserve"> </w:t>
      </w:r>
      <w:r w:rsidRPr="00B94CC8">
        <w:rPr>
          <w:sz w:val="28"/>
          <w:szCs w:val="24"/>
        </w:rPr>
        <w:t xml:space="preserve">поселения </w:t>
      </w:r>
    </w:p>
    <w:p w:rsidR="00B94CC8" w:rsidRPr="004B2E88" w:rsidRDefault="00344A5B" w:rsidP="00344A5B">
      <w:pPr>
        <w:ind w:left="4536" w:right="170"/>
        <w:rPr>
          <w:sz w:val="24"/>
          <w:szCs w:val="24"/>
        </w:rPr>
      </w:pPr>
      <w:r w:rsidRPr="00B94CC8">
        <w:rPr>
          <w:sz w:val="28"/>
          <w:szCs w:val="24"/>
        </w:rPr>
        <w:t>от</w:t>
      </w:r>
      <w:r w:rsidRPr="00B94CC8">
        <w:rPr>
          <w:spacing w:val="-3"/>
          <w:sz w:val="28"/>
          <w:szCs w:val="24"/>
        </w:rPr>
        <w:t xml:space="preserve"> </w:t>
      </w:r>
      <w:r w:rsidR="00A16628">
        <w:rPr>
          <w:sz w:val="28"/>
          <w:szCs w:val="24"/>
        </w:rPr>
        <w:t>09</w:t>
      </w:r>
      <w:r w:rsidRPr="00B94CC8">
        <w:rPr>
          <w:sz w:val="28"/>
          <w:szCs w:val="24"/>
        </w:rPr>
        <w:t>.0</w:t>
      </w:r>
      <w:r>
        <w:rPr>
          <w:sz w:val="28"/>
          <w:szCs w:val="24"/>
        </w:rPr>
        <w:t>6</w:t>
      </w:r>
      <w:r w:rsidRPr="00B94CC8">
        <w:rPr>
          <w:sz w:val="28"/>
          <w:szCs w:val="24"/>
        </w:rPr>
        <w:t>.2023</w:t>
      </w:r>
      <w:r>
        <w:rPr>
          <w:sz w:val="28"/>
          <w:szCs w:val="24"/>
        </w:rPr>
        <w:t xml:space="preserve"> </w:t>
      </w:r>
      <w:r w:rsidRPr="00B94CC8">
        <w:rPr>
          <w:sz w:val="28"/>
          <w:szCs w:val="24"/>
        </w:rPr>
        <w:t>№</w:t>
      </w:r>
      <w:r w:rsidRPr="00B94CC8">
        <w:rPr>
          <w:spacing w:val="-2"/>
          <w:sz w:val="28"/>
          <w:szCs w:val="24"/>
        </w:rPr>
        <w:t xml:space="preserve"> </w:t>
      </w:r>
      <w:r w:rsidR="00A16628">
        <w:rPr>
          <w:spacing w:val="-2"/>
          <w:sz w:val="28"/>
          <w:szCs w:val="24"/>
        </w:rPr>
        <w:t>4</w:t>
      </w:r>
      <w:r w:rsidRPr="00B94CC8">
        <w:rPr>
          <w:sz w:val="28"/>
          <w:szCs w:val="24"/>
        </w:rPr>
        <w:t>-р</w:t>
      </w:r>
    </w:p>
    <w:p w:rsidR="00B94CC8" w:rsidRPr="004B2E88" w:rsidRDefault="00B94CC8" w:rsidP="00B94CC8">
      <w:pPr>
        <w:spacing w:before="5"/>
        <w:rPr>
          <w:sz w:val="24"/>
          <w:szCs w:val="24"/>
        </w:rPr>
      </w:pPr>
    </w:p>
    <w:p w:rsidR="00B94CC8" w:rsidRPr="00552DAD" w:rsidRDefault="00B94CC8" w:rsidP="00B94CC8">
      <w:pPr>
        <w:spacing w:line="322" w:lineRule="exact"/>
        <w:ind w:right="868"/>
        <w:jc w:val="center"/>
        <w:rPr>
          <w:b/>
          <w:sz w:val="28"/>
          <w:szCs w:val="24"/>
        </w:rPr>
      </w:pPr>
      <w:r w:rsidRPr="00552DAD">
        <w:rPr>
          <w:b/>
          <w:sz w:val="28"/>
          <w:szCs w:val="24"/>
        </w:rPr>
        <w:t>Положение</w:t>
      </w:r>
    </w:p>
    <w:p w:rsidR="00552DAD" w:rsidRPr="00552DAD" w:rsidRDefault="00B94CC8" w:rsidP="00B94CC8">
      <w:pPr>
        <w:ind w:right="217"/>
        <w:jc w:val="center"/>
        <w:rPr>
          <w:b/>
          <w:spacing w:val="-67"/>
          <w:sz w:val="28"/>
          <w:szCs w:val="24"/>
        </w:rPr>
      </w:pPr>
      <w:r w:rsidRPr="00552DAD">
        <w:rPr>
          <w:b/>
          <w:sz w:val="28"/>
          <w:szCs w:val="24"/>
        </w:rPr>
        <w:t>о</w:t>
      </w:r>
      <w:r w:rsidRPr="00552DAD">
        <w:rPr>
          <w:b/>
          <w:spacing w:val="1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комиссии по обследованию жилых помещений инвалидов и общего</w:t>
      </w:r>
      <w:r w:rsidRPr="00552DAD">
        <w:rPr>
          <w:b/>
          <w:spacing w:val="1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имущества</w:t>
      </w:r>
      <w:r w:rsidRPr="00552DAD">
        <w:rPr>
          <w:b/>
          <w:spacing w:val="-4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в</w:t>
      </w:r>
      <w:r w:rsidRPr="00552DAD">
        <w:rPr>
          <w:b/>
          <w:spacing w:val="-4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многоквартирных</w:t>
      </w:r>
      <w:r w:rsidRPr="00552DAD">
        <w:rPr>
          <w:b/>
          <w:spacing w:val="-7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домах, в</w:t>
      </w:r>
      <w:r w:rsidRPr="00552DAD">
        <w:rPr>
          <w:b/>
          <w:spacing w:val="-4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которых</w:t>
      </w:r>
      <w:r w:rsidRPr="00552DAD">
        <w:rPr>
          <w:b/>
          <w:spacing w:val="-7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проживают</w:t>
      </w:r>
      <w:r w:rsidRPr="00552DAD">
        <w:rPr>
          <w:b/>
          <w:spacing w:val="-5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инвалиды,</w:t>
      </w:r>
      <w:r w:rsidRPr="00552DAD">
        <w:rPr>
          <w:b/>
          <w:spacing w:val="-67"/>
          <w:sz w:val="28"/>
          <w:szCs w:val="24"/>
        </w:rPr>
        <w:t xml:space="preserve"> </w:t>
      </w:r>
      <w:r w:rsidR="00552DAD" w:rsidRPr="00552DAD">
        <w:rPr>
          <w:b/>
          <w:spacing w:val="-67"/>
          <w:sz w:val="28"/>
          <w:szCs w:val="24"/>
        </w:rPr>
        <w:t xml:space="preserve">  </w:t>
      </w:r>
    </w:p>
    <w:p w:rsidR="00B94CC8" w:rsidRPr="00552DAD" w:rsidRDefault="00B94CC8" w:rsidP="00B94CC8">
      <w:pPr>
        <w:ind w:right="217"/>
        <w:jc w:val="center"/>
        <w:rPr>
          <w:b/>
          <w:sz w:val="28"/>
          <w:szCs w:val="24"/>
        </w:rPr>
      </w:pPr>
      <w:r w:rsidRPr="00552DAD">
        <w:rPr>
          <w:b/>
          <w:sz w:val="28"/>
          <w:szCs w:val="24"/>
        </w:rPr>
        <w:t>на</w:t>
      </w:r>
      <w:r w:rsidRPr="00552DAD">
        <w:rPr>
          <w:b/>
          <w:spacing w:val="-1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территории</w:t>
      </w:r>
      <w:r w:rsidRPr="00552DAD">
        <w:rPr>
          <w:b/>
          <w:spacing w:val="1"/>
          <w:sz w:val="28"/>
          <w:szCs w:val="24"/>
        </w:rPr>
        <w:t xml:space="preserve"> </w:t>
      </w:r>
      <w:r w:rsidR="00344A5B" w:rsidRPr="00552DAD">
        <w:rPr>
          <w:b/>
          <w:sz w:val="28"/>
          <w:szCs w:val="24"/>
        </w:rPr>
        <w:t>Медно</w:t>
      </w:r>
      <w:r w:rsidRPr="00552DAD">
        <w:rPr>
          <w:b/>
          <w:sz w:val="28"/>
          <w:szCs w:val="24"/>
        </w:rPr>
        <w:t xml:space="preserve">горского </w:t>
      </w:r>
      <w:r w:rsidR="00344A5B" w:rsidRPr="00552DAD">
        <w:rPr>
          <w:b/>
          <w:sz w:val="28"/>
          <w:szCs w:val="24"/>
        </w:rPr>
        <w:t>городс</w:t>
      </w:r>
      <w:r w:rsidRPr="00552DAD">
        <w:rPr>
          <w:b/>
          <w:sz w:val="28"/>
          <w:szCs w:val="24"/>
        </w:rPr>
        <w:t>кого</w:t>
      </w:r>
      <w:r w:rsidRPr="00552DAD">
        <w:rPr>
          <w:b/>
          <w:spacing w:val="-4"/>
          <w:sz w:val="28"/>
          <w:szCs w:val="24"/>
        </w:rPr>
        <w:t xml:space="preserve"> </w:t>
      </w:r>
      <w:r w:rsidRPr="00552DAD">
        <w:rPr>
          <w:b/>
          <w:sz w:val="28"/>
          <w:szCs w:val="24"/>
        </w:rPr>
        <w:t>поселения</w:t>
      </w:r>
    </w:p>
    <w:p w:rsidR="00B94CC8" w:rsidRPr="004B2E88" w:rsidRDefault="00B94CC8" w:rsidP="00B94CC8">
      <w:pPr>
        <w:spacing w:before="5"/>
        <w:rPr>
          <w:b/>
          <w:sz w:val="24"/>
          <w:szCs w:val="24"/>
        </w:rPr>
      </w:pPr>
    </w:p>
    <w:p w:rsidR="00B94CC8" w:rsidRPr="00552DAD" w:rsidRDefault="00552DAD" w:rsidP="00552DAD">
      <w:pPr>
        <w:adjustRightInd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CC8" w:rsidRPr="00552DAD">
        <w:rPr>
          <w:sz w:val="28"/>
          <w:szCs w:val="28"/>
        </w:rPr>
        <w:t>Общие</w:t>
      </w:r>
      <w:r w:rsidR="00B94CC8" w:rsidRPr="00552DAD">
        <w:rPr>
          <w:spacing w:val="-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положения</w:t>
      </w:r>
    </w:p>
    <w:p w:rsidR="00552DAD" w:rsidRDefault="00552DAD" w:rsidP="00552DAD">
      <w:pPr>
        <w:adjustRightInd/>
        <w:spacing w:before="149"/>
        <w:ind w:right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r w:rsidR="00B94CC8" w:rsidRPr="00552DAD">
        <w:rPr>
          <w:sz w:val="28"/>
          <w:szCs w:val="28"/>
        </w:rPr>
        <w:t>Настоящее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Положение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разработано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соответствии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Постановлением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Правительства РФ от 09.07.2016 года № 649 «О мерах по приспособлению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жилых помещений и общего имущества в многоквартирном доме с учетом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 инвалидов».</w:t>
      </w:r>
    </w:p>
    <w:p w:rsidR="00552DAD" w:rsidRDefault="00552DAD" w:rsidP="00552DAD">
      <w:pPr>
        <w:adjustRightInd/>
        <w:spacing w:before="149"/>
        <w:ind w:right="1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4CC8" w:rsidRPr="00552DAD">
        <w:rPr>
          <w:sz w:val="28"/>
          <w:szCs w:val="28"/>
        </w:rPr>
        <w:t>Настоящее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Положение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устанавливает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порядок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работы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полномочия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жилых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инвалидов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 в многоквартирных домах, в которых проживают инвалиды, на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территории</w:t>
      </w:r>
      <w:r w:rsidR="00B94CC8" w:rsidRPr="00552DAD">
        <w:rPr>
          <w:spacing w:val="1"/>
          <w:sz w:val="28"/>
          <w:szCs w:val="28"/>
        </w:rPr>
        <w:t xml:space="preserve"> </w:t>
      </w:r>
      <w:r w:rsidR="00344A5B" w:rsidRPr="00552DAD">
        <w:rPr>
          <w:sz w:val="28"/>
          <w:szCs w:val="28"/>
        </w:rPr>
        <w:t>Медно</w:t>
      </w:r>
      <w:r w:rsidR="00B94CC8" w:rsidRPr="00552DAD">
        <w:rPr>
          <w:sz w:val="28"/>
          <w:szCs w:val="28"/>
        </w:rPr>
        <w:t>горского</w:t>
      </w:r>
      <w:r w:rsidR="00B94CC8" w:rsidRPr="00552DAD">
        <w:rPr>
          <w:spacing w:val="-4"/>
          <w:sz w:val="28"/>
          <w:szCs w:val="28"/>
        </w:rPr>
        <w:t xml:space="preserve"> </w:t>
      </w:r>
      <w:r w:rsidR="00344A5B" w:rsidRPr="00552DAD">
        <w:rPr>
          <w:sz w:val="28"/>
          <w:szCs w:val="28"/>
        </w:rPr>
        <w:t>город</w:t>
      </w:r>
      <w:r>
        <w:rPr>
          <w:sz w:val="28"/>
          <w:szCs w:val="28"/>
        </w:rPr>
        <w:t>с</w:t>
      </w:r>
      <w:r w:rsidR="00B94CC8" w:rsidRPr="00552DAD">
        <w:rPr>
          <w:sz w:val="28"/>
          <w:szCs w:val="28"/>
        </w:rPr>
        <w:t>кого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(далее</w:t>
      </w:r>
      <w:r w:rsidR="00B94CC8" w:rsidRPr="00552DAD">
        <w:rPr>
          <w:spacing w:val="-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–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Комиссия).</w:t>
      </w:r>
    </w:p>
    <w:p w:rsidR="00B94CC8" w:rsidRPr="00552DAD" w:rsidRDefault="00552DAD" w:rsidP="00552DAD">
      <w:pPr>
        <w:adjustRightInd/>
        <w:spacing w:before="149"/>
        <w:ind w:left="709" w:right="1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4CC8" w:rsidRPr="00552DAD">
        <w:rPr>
          <w:sz w:val="28"/>
          <w:szCs w:val="28"/>
        </w:rPr>
        <w:t>Цели</w:t>
      </w:r>
      <w:r w:rsidR="00B94CC8" w:rsidRPr="00552DAD">
        <w:rPr>
          <w:spacing w:val="-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задачи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</w:p>
    <w:p w:rsidR="00552DAD" w:rsidRDefault="00552DAD" w:rsidP="00552DAD">
      <w:pPr>
        <w:adjustRightInd/>
        <w:spacing w:before="225"/>
        <w:ind w:left="-19" w:right="166"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94CC8" w:rsidRPr="00552DAD">
        <w:rPr>
          <w:sz w:val="28"/>
          <w:szCs w:val="28"/>
        </w:rPr>
        <w:t>Комиссия создаётся для проведения обследования жилого 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инвалида, отнесённого к муниципальному или частному жилищному фонду и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 имущества в многоквартирном доме, в котором проживает инвалид, с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целью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оценки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 в многоквартирном доме, в котором проживает инвалид, с учётом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 инвалида и обеспечения условий их доступности для инвалида,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также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оценки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возможности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учётом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 в зависимости от особенностей ограничения жизнедеятельности,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обусловленного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инвалидностью</w:t>
      </w:r>
      <w:r w:rsidR="00B94CC8" w:rsidRPr="00552DAD">
        <w:rPr>
          <w:spacing w:val="-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лица,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проживающего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таком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помещении.</w:t>
      </w:r>
    </w:p>
    <w:p w:rsidR="00B94CC8" w:rsidRPr="00552DAD" w:rsidRDefault="00552DAD" w:rsidP="00552DAD">
      <w:pPr>
        <w:adjustRightInd/>
        <w:spacing w:before="225"/>
        <w:ind w:left="690" w:right="166"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4CC8" w:rsidRPr="00552DAD">
        <w:rPr>
          <w:sz w:val="28"/>
          <w:szCs w:val="28"/>
        </w:rPr>
        <w:t>Функции</w:t>
      </w:r>
      <w:r w:rsidR="00B94CC8" w:rsidRPr="00552DAD">
        <w:rPr>
          <w:spacing w:val="-9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</w:p>
    <w:p w:rsidR="00B94CC8" w:rsidRPr="00552DAD" w:rsidRDefault="00B94CC8" w:rsidP="001F0D31">
      <w:pPr>
        <w:numPr>
          <w:ilvl w:val="1"/>
          <w:numId w:val="9"/>
        </w:numPr>
        <w:tabs>
          <w:tab w:val="left" w:pos="1034"/>
        </w:tabs>
        <w:adjustRightInd/>
        <w:spacing w:before="226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Функциями</w:t>
      </w:r>
      <w:r w:rsidRPr="00552DAD">
        <w:rPr>
          <w:spacing w:val="-7"/>
          <w:sz w:val="28"/>
          <w:szCs w:val="28"/>
        </w:rPr>
        <w:t xml:space="preserve"> </w:t>
      </w:r>
      <w:r w:rsidRPr="00552DAD">
        <w:rPr>
          <w:sz w:val="28"/>
          <w:szCs w:val="28"/>
        </w:rPr>
        <w:t>комиссии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</w:t>
      </w:r>
      <w:r w:rsidRPr="00552DAD">
        <w:rPr>
          <w:spacing w:val="-7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проведении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обследования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являются:</w:t>
      </w:r>
    </w:p>
    <w:p w:rsidR="00B94CC8" w:rsidRPr="00552DAD" w:rsidRDefault="00B94CC8" w:rsidP="001F0D31">
      <w:pPr>
        <w:spacing w:before="225"/>
        <w:ind w:right="166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 рассмотрение документов о характеристиках жилого помещения инвалида,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 имущества в многоквартирном доме, в котором проживает инвалид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(технический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паспорт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(технический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план),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кадастровый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паспорт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иные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документы);</w:t>
      </w:r>
    </w:p>
    <w:p w:rsidR="00344A5B" w:rsidRPr="00552DAD" w:rsidRDefault="00B94CC8" w:rsidP="001F0D31">
      <w:pPr>
        <w:spacing w:before="225"/>
        <w:ind w:right="171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рассмотрение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документов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признании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гражданина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инвалидом,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70"/>
          <w:sz w:val="28"/>
          <w:szCs w:val="28"/>
        </w:rPr>
        <w:t xml:space="preserve"> </w:t>
      </w:r>
      <w:r w:rsidRPr="00552DAD">
        <w:rPr>
          <w:sz w:val="28"/>
          <w:szCs w:val="28"/>
        </w:rPr>
        <w:t>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числе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выписки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из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акта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медико-социальной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экспертизы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гражданина,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признанного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инвалидом;</w:t>
      </w:r>
      <w:r w:rsidR="00344A5B" w:rsidRPr="00552DAD">
        <w:rPr>
          <w:sz w:val="28"/>
          <w:szCs w:val="28"/>
        </w:rPr>
        <w:t xml:space="preserve"> </w:t>
      </w:r>
    </w:p>
    <w:p w:rsidR="00B94CC8" w:rsidRPr="00552DAD" w:rsidRDefault="00B94CC8" w:rsidP="001F0D31">
      <w:pPr>
        <w:spacing w:before="225"/>
        <w:ind w:right="171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в)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проведение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визуального,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технического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осмотра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инвалида, общего имущества в многоквартирном доме, в котором 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необходимости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проведение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дополнительных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обследований,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испытаний несущих</w:t>
      </w:r>
      <w:r w:rsidRPr="00552DAD">
        <w:rPr>
          <w:spacing w:val="-3"/>
          <w:sz w:val="28"/>
          <w:szCs w:val="28"/>
        </w:rPr>
        <w:t xml:space="preserve"> </w:t>
      </w:r>
      <w:r w:rsidRPr="00552DAD">
        <w:rPr>
          <w:sz w:val="28"/>
          <w:szCs w:val="28"/>
        </w:rPr>
        <w:t>конструкций 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здания;</w:t>
      </w:r>
    </w:p>
    <w:p w:rsidR="00B94CC8" w:rsidRPr="00552DAD" w:rsidRDefault="00B94CC8" w:rsidP="001F0D31">
      <w:pPr>
        <w:spacing w:before="225"/>
        <w:ind w:right="174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г)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проведение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беседы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гражданином,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признанным</w:t>
      </w:r>
      <w:r w:rsidRPr="00552DAD">
        <w:rPr>
          <w:spacing w:val="7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инвалидом,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проживающим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помещении,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целях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выявления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конкретных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этого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гражданина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отношении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приспособления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помещения;</w:t>
      </w:r>
    </w:p>
    <w:p w:rsidR="001F0D31" w:rsidRDefault="00B94CC8" w:rsidP="001F0D31">
      <w:pPr>
        <w:spacing w:before="230"/>
        <w:ind w:right="179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д) оценка необходимости и возможности приспособления жилого помещения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7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 инвалид, с учетом потребностей инвалида и обеспечения условий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их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доступности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для</w:t>
      </w:r>
      <w:r w:rsidRPr="00552DAD">
        <w:rPr>
          <w:spacing w:val="3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инвалида.</w:t>
      </w:r>
    </w:p>
    <w:p w:rsidR="00B94CC8" w:rsidRPr="00552DAD" w:rsidRDefault="001F0D31" w:rsidP="001F0D31">
      <w:pPr>
        <w:spacing w:before="230"/>
        <w:ind w:left="709"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4CC8" w:rsidRPr="00552DAD">
        <w:rPr>
          <w:sz w:val="28"/>
          <w:szCs w:val="28"/>
        </w:rPr>
        <w:t>Порядок</w:t>
      </w:r>
      <w:r w:rsidR="00B94CC8" w:rsidRPr="00552DAD">
        <w:rPr>
          <w:spacing w:val="-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работы</w:t>
      </w:r>
      <w:r w:rsidR="00B94CC8" w:rsidRPr="00552DAD">
        <w:rPr>
          <w:spacing w:val="-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</w:p>
    <w:p w:rsidR="001F0D31" w:rsidRDefault="001F0D31" w:rsidP="001F0D31">
      <w:pPr>
        <w:adjustRightInd/>
        <w:spacing w:before="225"/>
        <w:ind w:right="1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94CC8" w:rsidRPr="00552DAD">
        <w:rPr>
          <w:sz w:val="28"/>
          <w:szCs w:val="28"/>
        </w:rPr>
        <w:t>Состав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утверждается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распоряжением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администрации</w:t>
      </w:r>
      <w:r w:rsidR="00B94CC8" w:rsidRPr="00552DAD">
        <w:rPr>
          <w:spacing w:val="1"/>
          <w:sz w:val="28"/>
          <w:szCs w:val="28"/>
        </w:rPr>
        <w:t xml:space="preserve"> </w:t>
      </w:r>
      <w:r w:rsidR="00344A5B" w:rsidRPr="00552DAD">
        <w:rPr>
          <w:sz w:val="28"/>
          <w:szCs w:val="28"/>
        </w:rPr>
        <w:t>Медно</w:t>
      </w:r>
      <w:r w:rsidR="00B94CC8" w:rsidRPr="00552DAD">
        <w:rPr>
          <w:sz w:val="28"/>
          <w:szCs w:val="28"/>
        </w:rPr>
        <w:t xml:space="preserve">горского </w:t>
      </w:r>
      <w:r w:rsidR="00344A5B" w:rsidRPr="00552DAD">
        <w:rPr>
          <w:sz w:val="28"/>
          <w:szCs w:val="28"/>
        </w:rPr>
        <w:t>городс</w:t>
      </w:r>
      <w:r w:rsidR="00B94CC8" w:rsidRPr="00552DAD">
        <w:rPr>
          <w:sz w:val="28"/>
          <w:szCs w:val="28"/>
        </w:rPr>
        <w:t>кого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поселения.</w:t>
      </w:r>
    </w:p>
    <w:p w:rsidR="00B94CC8" w:rsidRPr="00552DAD" w:rsidRDefault="001F0D31" w:rsidP="001F0D31">
      <w:pPr>
        <w:adjustRightInd/>
        <w:spacing w:before="225"/>
        <w:ind w:right="1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-9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состав</w:t>
      </w:r>
      <w:r w:rsidR="00B94CC8" w:rsidRPr="00552DAD">
        <w:rPr>
          <w:spacing w:val="-8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муниципальной</w:t>
      </w:r>
      <w:r w:rsidR="00B94CC8" w:rsidRPr="00552DAD">
        <w:rPr>
          <w:spacing w:val="-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-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включаются</w:t>
      </w:r>
      <w:r w:rsidR="00B94CC8" w:rsidRPr="00552DAD">
        <w:rPr>
          <w:spacing w:val="-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представители:</w:t>
      </w:r>
    </w:p>
    <w:p w:rsidR="00B94CC8" w:rsidRPr="00552DAD" w:rsidRDefault="00B94CC8" w:rsidP="001F0D31">
      <w:pPr>
        <w:spacing w:before="226"/>
        <w:ind w:right="174"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 орган</w:t>
      </w:r>
      <w:r w:rsidR="00A16628">
        <w:rPr>
          <w:sz w:val="28"/>
          <w:szCs w:val="28"/>
        </w:rPr>
        <w:t>ов</w:t>
      </w:r>
      <w:r w:rsidRPr="00552DAD">
        <w:rPr>
          <w:sz w:val="28"/>
          <w:szCs w:val="28"/>
        </w:rPr>
        <w:t xml:space="preserve"> местного самоуправления, в том числе в сфере социальной защиты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населения,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сфере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архитектуры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градостроительства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муниципального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жилищного контроля;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общественных</w:t>
      </w:r>
      <w:r w:rsidRPr="00552DAD">
        <w:rPr>
          <w:spacing w:val="-7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объединений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инвалидов.</w:t>
      </w:r>
      <w:r w:rsidR="001F0D31"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399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94CC8" w:rsidRPr="00552DAD">
        <w:rPr>
          <w:sz w:val="28"/>
          <w:szCs w:val="28"/>
        </w:rPr>
        <w:t>К членам Комиссии относятся: председатель, заместитель председателя,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члены Комиссии.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94CC8" w:rsidRPr="00552DAD">
        <w:rPr>
          <w:sz w:val="28"/>
          <w:szCs w:val="28"/>
        </w:rPr>
        <w:t>Председатель</w:t>
      </w:r>
      <w:r w:rsidR="00B94CC8" w:rsidRPr="00552DAD">
        <w:rPr>
          <w:spacing w:val="-1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Комиссии: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4CC8" w:rsidRPr="00552DAD">
        <w:rPr>
          <w:sz w:val="28"/>
          <w:szCs w:val="28"/>
        </w:rPr>
        <w:t>осуществляет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руководство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работой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Комиссией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обеспечивает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исполнение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настоящего</w:t>
      </w:r>
      <w:r w:rsidR="00B94CC8" w:rsidRPr="00552DAD">
        <w:rPr>
          <w:spacing w:val="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Положения;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4CC8" w:rsidRPr="00552DAD">
        <w:rPr>
          <w:sz w:val="28"/>
          <w:szCs w:val="28"/>
        </w:rPr>
        <w:t>утверждает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план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проведения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мероприятий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проживает инвалид;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94CC8" w:rsidRPr="00552DAD">
        <w:rPr>
          <w:sz w:val="28"/>
          <w:szCs w:val="28"/>
        </w:rPr>
        <w:t>осуществляет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иные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действия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соответствии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законодательством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Российской Федерации и настоящим</w:t>
      </w:r>
      <w:r w:rsidR="00B94CC8" w:rsidRPr="00552DAD">
        <w:rPr>
          <w:spacing w:val="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Положением.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B94CC8" w:rsidRPr="00552DAD">
        <w:rPr>
          <w:sz w:val="28"/>
          <w:szCs w:val="28"/>
        </w:rPr>
        <w:t>К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участию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работе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могут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привлекаться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представители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организации,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осуществляющей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деятельность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управлению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многоквартирным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домом,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располагается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инвалида,</w:t>
      </w:r>
      <w:r w:rsidR="00B94CC8" w:rsidRPr="00552DAD">
        <w:rPr>
          <w:spacing w:val="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отношении которого проводится</w:t>
      </w:r>
      <w:r w:rsidR="00B94CC8" w:rsidRPr="00552DAD">
        <w:rPr>
          <w:spacing w:val="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обследование.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B94CC8" w:rsidRPr="00552DAD">
        <w:rPr>
          <w:sz w:val="28"/>
          <w:szCs w:val="28"/>
        </w:rPr>
        <w:t>Решения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принимаются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большинством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голосов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членов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комиссии.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равенстве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голосов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членов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решающим</w:t>
      </w:r>
      <w:r w:rsidR="00B94CC8" w:rsidRPr="00552DAD">
        <w:rPr>
          <w:spacing w:val="70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является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голос председателя комиссии. В случае несогласия с принятым решением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члены комиссии вправе выразить свое особое мнение в письменной форме 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приложить</w:t>
      </w:r>
      <w:r w:rsidR="00B94CC8" w:rsidRPr="00552DAD">
        <w:rPr>
          <w:spacing w:val="-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 решению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B94CC8" w:rsidRPr="00552DAD">
        <w:rPr>
          <w:sz w:val="28"/>
          <w:szCs w:val="28"/>
        </w:rPr>
        <w:t>По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результатам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оформляется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акт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целях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учетом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 инвалида и обеспечения условий их доступности для 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(далее</w:t>
      </w:r>
      <w:r w:rsidR="00B94CC8" w:rsidRPr="00552DAD">
        <w:rPr>
          <w:spacing w:val="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- акт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обследования),</w:t>
      </w:r>
      <w:r w:rsidR="00B94CC8" w:rsidRPr="00552DAD">
        <w:rPr>
          <w:spacing w:val="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содержащий: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 описание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характеристик 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составленное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основании результатов обследования;</w:t>
      </w:r>
      <w:r w:rsidR="001F0D31"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 перечень требований из числа требований, предусмотренных разделами III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и IV Постановления Правительства РФ от 09.07.2016 года № 649 «О мерах по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приспособлению жилых помещений и общего имущества в многоквартирном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инвалидов»,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которым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соответствует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обследуемое жилое помещение инвалида (если такие несоответствия были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выявлены);</w:t>
      </w:r>
      <w:r w:rsidR="001F0D31"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в) описание характеристик общего имущества в многоквартирном доме, 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составленное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основании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результатов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обследования;</w:t>
      </w:r>
      <w:r w:rsidR="001F0D31"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г)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выводы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комиссии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наличии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или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отсутствии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необходимости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приспособления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71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 инвалида и обеспечения условий их доступности для 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мотивированным</w:t>
      </w:r>
      <w:r w:rsidRPr="00552DAD">
        <w:rPr>
          <w:spacing w:val="2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обоснованием;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д) выводы комиссии о наличии или об отсутствии технической возможности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для приспособления жилого помещения инвалида и (или) общего имущества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 инвалида и обеспечения условий их доступности для 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мотивированным</w:t>
      </w:r>
      <w:r w:rsidRPr="00552DAD">
        <w:rPr>
          <w:spacing w:val="2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обоснованием;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е) перечень мероприятий по приспособлению жилого помещения инвалида 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 имущества в многоквартирном доме, в котором проживает инвалид, с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 потребностей инвалида и обеспечения условий их доступности для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инвалида.</w:t>
      </w:r>
      <w:r w:rsidR="001F0D31"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B94CC8" w:rsidRPr="00552DAD">
        <w:rPr>
          <w:sz w:val="28"/>
          <w:szCs w:val="28"/>
        </w:rPr>
        <w:t>В случае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если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 акте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обследования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содержится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вывод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 отсутствии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технической возможности для приспособления жилого помещения 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 (или) общего имущества в многоквартирном доме, в котором проживает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инвалид,</w:t>
      </w:r>
      <w:r w:rsidR="00B94CC8" w:rsidRPr="00552DAD">
        <w:rPr>
          <w:spacing w:val="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</w:t>
      </w:r>
      <w:r w:rsidR="00B94CC8" w:rsidRPr="00552DAD">
        <w:rPr>
          <w:spacing w:val="6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учетом</w:t>
      </w:r>
      <w:r w:rsidR="00B94CC8" w:rsidRPr="00552DAD">
        <w:rPr>
          <w:spacing w:val="6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</w:t>
      </w:r>
      <w:r w:rsidR="00B94CC8" w:rsidRPr="00552DAD">
        <w:rPr>
          <w:spacing w:val="6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6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6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обеспечения</w:t>
      </w:r>
      <w:r w:rsidR="00B94CC8" w:rsidRPr="00552DAD">
        <w:rPr>
          <w:spacing w:val="6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условий</w:t>
      </w:r>
      <w:r w:rsidR="00B94CC8" w:rsidRPr="00552DAD">
        <w:rPr>
          <w:spacing w:val="6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344A5B" w:rsidRPr="00552DAD">
        <w:rPr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 для инвалида, то есть о невозможности приспособления 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 инвалида и (или) общего имущества в многоквартирном доме, 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 проживает инвалид, с учетом</w:t>
      </w:r>
      <w:r w:rsidR="00344A5B" w:rsidRPr="00552DAD">
        <w:rPr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 инвалида и обеспечения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условий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для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без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изменения</w:t>
      </w:r>
      <w:r w:rsidR="00B94CC8" w:rsidRPr="00552DAD">
        <w:rPr>
          <w:spacing w:val="7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существующих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несущих и ограждающих конструкций многоквартирного дома (части дома)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путем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осуществления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реконструкции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или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капитального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ремонта,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выносит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решение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проведении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проверки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экономической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целесообразности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такой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реконструкции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или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капитального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ремонта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(части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дома)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целях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 инвалида и (или) общего имущества в многоквартирном доме, 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 проживает инвалид, с учетом потребностей инвалида и обеспечения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условий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для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уполномоченный</w:t>
      </w:r>
      <w:r w:rsidR="00B94CC8" w:rsidRPr="00552DAD">
        <w:rPr>
          <w:spacing w:val="7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орган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обеспечивает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ее</w:t>
      </w:r>
      <w:r w:rsidR="00B94CC8" w:rsidRPr="00552DAD">
        <w:rPr>
          <w:spacing w:val="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проведение.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B94CC8" w:rsidRPr="00552DAD">
        <w:rPr>
          <w:sz w:val="28"/>
          <w:szCs w:val="28"/>
        </w:rPr>
        <w:t>По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результатам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проверки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экономической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целесообразности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(нецелесообразности)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реконструкции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или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капитального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ремонта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многоквартирного дома (части дома), в котором проживает инвалид, в целях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 с учетом потребностей инвалида и обеспечения условий их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 для</w:t>
      </w:r>
      <w:r w:rsidR="00B94CC8" w:rsidRPr="00552DAD">
        <w:rPr>
          <w:spacing w:val="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принимает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решение: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экономической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целесообразности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реконструкции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или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капитального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ремонта многоквартирного дома (части дома), в котором проживает инвалид,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целях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приспособления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(или)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 в многоквартирном доме, в котором проживает инвалид, с 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-4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обеспечения</w:t>
      </w:r>
      <w:r w:rsidRPr="00552DAD">
        <w:rPr>
          <w:spacing w:val="-4"/>
          <w:sz w:val="28"/>
          <w:szCs w:val="28"/>
        </w:rPr>
        <w:t xml:space="preserve"> </w:t>
      </w:r>
      <w:r w:rsidRPr="00552DAD">
        <w:rPr>
          <w:sz w:val="28"/>
          <w:szCs w:val="28"/>
        </w:rPr>
        <w:t>условий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их</w:t>
      </w:r>
      <w:r w:rsidRPr="00552DAD">
        <w:rPr>
          <w:spacing w:val="-9"/>
          <w:sz w:val="28"/>
          <w:szCs w:val="28"/>
        </w:rPr>
        <w:t xml:space="preserve"> </w:t>
      </w:r>
      <w:r w:rsidRPr="00552DAD">
        <w:rPr>
          <w:sz w:val="28"/>
          <w:szCs w:val="28"/>
        </w:rPr>
        <w:t>доступности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для</w:t>
      </w:r>
      <w:r w:rsidRPr="00552DAD">
        <w:rPr>
          <w:spacing w:val="-3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инвалида;</w:t>
      </w:r>
      <w:r w:rsidR="001F0D31"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 об экономической нецелесообразности реконструкции или капитального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ремонта многоквартирного дома (части дома), в котором проживает инвалид,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целях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приспособления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жилого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помещения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(или)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 в многоквартирном доме, в котором проживает инвалид, с 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-4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обеспечения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условий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их</w:t>
      </w:r>
      <w:r w:rsidRPr="00552DAD">
        <w:rPr>
          <w:spacing w:val="-8"/>
          <w:sz w:val="28"/>
          <w:szCs w:val="28"/>
        </w:rPr>
        <w:t xml:space="preserve"> </w:t>
      </w:r>
      <w:r w:rsidRPr="00552DAD">
        <w:rPr>
          <w:sz w:val="28"/>
          <w:szCs w:val="28"/>
        </w:rPr>
        <w:t>доступности</w:t>
      </w:r>
      <w:r w:rsidRPr="00552DAD">
        <w:rPr>
          <w:spacing w:val="-5"/>
          <w:sz w:val="28"/>
          <w:szCs w:val="28"/>
        </w:rPr>
        <w:t xml:space="preserve"> </w:t>
      </w:r>
      <w:r w:rsidRPr="00552DAD">
        <w:rPr>
          <w:sz w:val="28"/>
          <w:szCs w:val="28"/>
        </w:rPr>
        <w:t>для</w:t>
      </w:r>
      <w:r w:rsidRPr="00552DAD">
        <w:rPr>
          <w:spacing w:val="-3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инвалида.</w:t>
      </w:r>
      <w:r w:rsidR="001F0D31"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B94CC8" w:rsidRPr="00552DAD">
        <w:rPr>
          <w:sz w:val="28"/>
          <w:szCs w:val="28"/>
        </w:rPr>
        <w:t>Результатом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работы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является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заключение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возможности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проживает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с</w:t>
      </w:r>
      <w:r w:rsidR="00B94CC8" w:rsidRPr="00552DAD">
        <w:rPr>
          <w:spacing w:val="7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учетом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потребностей инвалида и обеспечения условий их доступности для 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или заключение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</w:t>
      </w:r>
      <w:r w:rsidR="00B94CC8" w:rsidRPr="00552DAD">
        <w:rPr>
          <w:spacing w:val="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отсутствии такой возможности.</w:t>
      </w:r>
      <w:r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B94CC8" w:rsidRPr="00552DAD">
        <w:rPr>
          <w:sz w:val="28"/>
          <w:szCs w:val="28"/>
        </w:rPr>
        <w:t>Заключение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возможности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7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проживает инвалид, с учетом потребностей инвалида и обеспечения условий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-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 для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выносится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комиссией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основании: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акта</w:t>
      </w:r>
      <w:r w:rsidRPr="00552DAD">
        <w:rPr>
          <w:spacing w:val="-3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обследования;</w:t>
      </w:r>
      <w:r w:rsidR="001F0D31"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решения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комиссии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экономической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целесообразности</w:t>
      </w:r>
      <w:r w:rsidRPr="00552DAD">
        <w:rPr>
          <w:spacing w:val="70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реконструкции</w:t>
      </w:r>
      <w:r w:rsidRPr="00552DAD">
        <w:rPr>
          <w:spacing w:val="-67"/>
          <w:sz w:val="28"/>
          <w:szCs w:val="28"/>
        </w:rPr>
        <w:t xml:space="preserve"> </w:t>
      </w:r>
      <w:r w:rsidRPr="00552DAD">
        <w:rPr>
          <w:sz w:val="28"/>
          <w:szCs w:val="28"/>
        </w:rPr>
        <w:t>или</w:t>
      </w:r>
      <w:r w:rsidRPr="00552DAD">
        <w:rPr>
          <w:spacing w:val="36"/>
          <w:sz w:val="28"/>
          <w:szCs w:val="28"/>
        </w:rPr>
        <w:t xml:space="preserve"> </w:t>
      </w:r>
      <w:r w:rsidRPr="00552DAD">
        <w:rPr>
          <w:sz w:val="28"/>
          <w:szCs w:val="28"/>
        </w:rPr>
        <w:t>капитального</w:t>
      </w:r>
      <w:r w:rsidRPr="00552DAD">
        <w:rPr>
          <w:spacing w:val="37"/>
          <w:sz w:val="28"/>
          <w:szCs w:val="28"/>
        </w:rPr>
        <w:t xml:space="preserve"> </w:t>
      </w:r>
      <w:r w:rsidRPr="00552DAD">
        <w:rPr>
          <w:sz w:val="28"/>
          <w:szCs w:val="28"/>
        </w:rPr>
        <w:t>ремонта</w:t>
      </w:r>
      <w:r w:rsidRPr="00552DAD">
        <w:rPr>
          <w:spacing w:val="38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многоквартирного</w:t>
      </w:r>
      <w:r w:rsidRPr="00552DAD">
        <w:rPr>
          <w:spacing w:val="37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дома</w:t>
      </w:r>
      <w:r w:rsidRPr="00552DAD">
        <w:rPr>
          <w:spacing w:val="38"/>
          <w:sz w:val="28"/>
          <w:szCs w:val="28"/>
        </w:rPr>
        <w:t xml:space="preserve"> </w:t>
      </w:r>
      <w:r w:rsidRPr="00552DAD">
        <w:rPr>
          <w:sz w:val="28"/>
          <w:szCs w:val="28"/>
        </w:rPr>
        <w:t>(части</w:t>
      </w:r>
      <w:r w:rsidRPr="00552DAD">
        <w:rPr>
          <w:spacing w:val="37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дома),</w:t>
      </w:r>
      <w:r w:rsidRPr="00552DAD">
        <w:rPr>
          <w:spacing w:val="35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36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="00344A5B" w:rsidRPr="00552DAD">
        <w:rPr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 инвалид, в целях приспособления жилого помещения инвалида 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(или)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обеспечения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условий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доступности для</w:t>
      </w:r>
      <w:r w:rsidRPr="00552DAD">
        <w:rPr>
          <w:spacing w:val="3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инвалида.</w:t>
      </w:r>
      <w:r w:rsidR="001F0D31">
        <w:rPr>
          <w:sz w:val="28"/>
          <w:szCs w:val="28"/>
        </w:rPr>
        <w:t xml:space="preserve"> 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B94CC8" w:rsidRPr="00552DAD">
        <w:rPr>
          <w:sz w:val="28"/>
          <w:szCs w:val="28"/>
        </w:rPr>
        <w:t>Заключение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отсутствии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возможности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 проживает инвалид, с учетом потребностей инвалида и обеспечения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условий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их</w:t>
      </w:r>
      <w:r w:rsidR="00B94CC8" w:rsidRPr="00552DAD">
        <w:rPr>
          <w:spacing w:val="-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доступности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для инвалида</w:t>
      </w:r>
      <w:r w:rsidR="00B94CC8" w:rsidRPr="00552DAD">
        <w:rPr>
          <w:spacing w:val="-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выносится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комиссией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на</w:t>
      </w:r>
      <w:r w:rsidR="00B94CC8" w:rsidRPr="00552DAD">
        <w:rPr>
          <w:spacing w:val="-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основании:</w:t>
      </w:r>
      <w:r>
        <w:rPr>
          <w:sz w:val="28"/>
          <w:szCs w:val="28"/>
        </w:rPr>
        <w:t xml:space="preserve"> 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а)</w:t>
      </w:r>
      <w:r w:rsidRPr="00552DAD">
        <w:rPr>
          <w:spacing w:val="-6"/>
          <w:sz w:val="28"/>
          <w:szCs w:val="28"/>
        </w:rPr>
        <w:t xml:space="preserve"> </w:t>
      </w:r>
      <w:r w:rsidRPr="00552DAD">
        <w:rPr>
          <w:sz w:val="28"/>
          <w:szCs w:val="28"/>
        </w:rPr>
        <w:t>акта</w:t>
      </w:r>
      <w:r w:rsidRPr="00552DAD">
        <w:rPr>
          <w:spacing w:val="-3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обследования;</w:t>
      </w:r>
    </w:p>
    <w:p w:rsidR="001F0D31" w:rsidRDefault="00B94CC8" w:rsidP="001F0D31">
      <w:pPr>
        <w:spacing w:before="224"/>
        <w:ind w:firstLine="709"/>
        <w:jc w:val="both"/>
        <w:rPr>
          <w:sz w:val="28"/>
          <w:szCs w:val="28"/>
        </w:rPr>
      </w:pPr>
      <w:r w:rsidRPr="00552DAD">
        <w:rPr>
          <w:sz w:val="28"/>
          <w:szCs w:val="28"/>
        </w:rPr>
        <w:t>б) решения комиссии об экономической нецелесообразности реконструкции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или капитального ремонта многоквартирного дома (части дома), в 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 инвалид, в целях приспособления жилого помещения инвалида 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(или)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общего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имущества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многоквартирном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доме,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в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котором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проживает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инвалид,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с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учетом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потребностей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обеспечения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условий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их</w:t>
      </w:r>
      <w:r w:rsidRPr="00552DAD">
        <w:rPr>
          <w:spacing w:val="1"/>
          <w:sz w:val="28"/>
          <w:szCs w:val="28"/>
        </w:rPr>
        <w:t xml:space="preserve"> </w:t>
      </w:r>
      <w:r w:rsidRPr="00552DAD">
        <w:rPr>
          <w:sz w:val="28"/>
          <w:szCs w:val="28"/>
        </w:rPr>
        <w:t>доступности для</w:t>
      </w:r>
      <w:r w:rsidRPr="00552DAD">
        <w:rPr>
          <w:spacing w:val="3"/>
          <w:sz w:val="28"/>
          <w:szCs w:val="28"/>
        </w:rPr>
        <w:t xml:space="preserve"> </w:t>
      </w:r>
      <w:r w:rsidRPr="00552DAD">
        <w:rPr>
          <w:sz w:val="28"/>
          <w:szCs w:val="28"/>
        </w:rPr>
        <w:t>инвалида.</w:t>
      </w:r>
    </w:p>
    <w:p w:rsidR="001F0D31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B94CC8" w:rsidRPr="00552DAD">
        <w:rPr>
          <w:sz w:val="28"/>
          <w:szCs w:val="28"/>
        </w:rPr>
        <w:t>Заключение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отсутствии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возможности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приспособления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-67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общего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имущества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многоквартирном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доме,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котором проживает инвалид, с учетом потребностей инвалида и обеспечения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условий их доступности для инвалида является основанием для признания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жилого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помещения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установленном</w:t>
      </w:r>
      <w:r w:rsidR="00B94CC8" w:rsidRPr="00552DAD">
        <w:rPr>
          <w:spacing w:val="7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законодательством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Российской</w:t>
      </w:r>
      <w:r w:rsidR="00B94CC8" w:rsidRPr="00552DAD">
        <w:rPr>
          <w:spacing w:val="-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Федерации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порядке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непригодным</w:t>
      </w:r>
      <w:r w:rsidR="00B94CC8" w:rsidRPr="00552DAD">
        <w:rPr>
          <w:spacing w:val="-2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для</w:t>
      </w:r>
      <w:r w:rsidR="00B94CC8" w:rsidRPr="00552DAD">
        <w:rPr>
          <w:spacing w:val="-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проживания</w:t>
      </w:r>
      <w:r w:rsidR="00B94CC8" w:rsidRPr="00552DAD">
        <w:rPr>
          <w:spacing w:val="-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инвалида.</w:t>
      </w:r>
    </w:p>
    <w:p w:rsidR="00B94CC8" w:rsidRPr="00552DAD" w:rsidRDefault="001F0D31" w:rsidP="001F0D31">
      <w:pPr>
        <w:spacing w:before="2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B94CC8" w:rsidRPr="00552DAD">
        <w:rPr>
          <w:sz w:val="28"/>
          <w:szCs w:val="28"/>
        </w:rPr>
        <w:t>Для принятия решения о включении мероприятий в план мероприятий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заключение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</w:t>
      </w:r>
      <w:r w:rsidR="00B94CC8" w:rsidRPr="00552DAD">
        <w:rPr>
          <w:spacing w:val="3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течение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10</w:t>
      </w:r>
      <w:r w:rsidR="00B94CC8" w:rsidRPr="00552DAD">
        <w:rPr>
          <w:spacing w:val="4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дней со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дня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его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вынесения</w:t>
      </w:r>
      <w:r w:rsidR="00B94CC8" w:rsidRPr="00552DAD">
        <w:rPr>
          <w:spacing w:val="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направляется</w:t>
      </w:r>
      <w:r w:rsidR="00B94CC8" w:rsidRPr="00552DAD">
        <w:rPr>
          <w:spacing w:val="6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–</w:t>
      </w:r>
      <w:r w:rsidR="00B94CC8" w:rsidRPr="00552DAD">
        <w:rPr>
          <w:spacing w:val="-5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</w:t>
      </w:r>
      <w:r w:rsidR="00B94CC8" w:rsidRPr="00552DAD">
        <w:rPr>
          <w:spacing w:val="-3"/>
          <w:sz w:val="28"/>
          <w:szCs w:val="28"/>
        </w:rPr>
        <w:t xml:space="preserve"> </w:t>
      </w:r>
      <w:r w:rsidR="00344A5B" w:rsidRPr="00552DAD">
        <w:rPr>
          <w:sz w:val="28"/>
          <w:szCs w:val="28"/>
        </w:rPr>
        <w:t>Медно</w:t>
      </w:r>
      <w:r w:rsidR="00B94CC8" w:rsidRPr="00552DAD">
        <w:rPr>
          <w:sz w:val="28"/>
          <w:szCs w:val="28"/>
        </w:rPr>
        <w:t>горского</w:t>
      </w:r>
      <w:r w:rsidR="00B94CC8" w:rsidRPr="00552DAD">
        <w:rPr>
          <w:spacing w:val="-4"/>
          <w:sz w:val="28"/>
          <w:szCs w:val="28"/>
        </w:rPr>
        <w:t xml:space="preserve"> </w:t>
      </w:r>
      <w:r w:rsidR="00344A5B" w:rsidRPr="00552DAD">
        <w:rPr>
          <w:sz w:val="28"/>
          <w:szCs w:val="28"/>
        </w:rPr>
        <w:t>городс</w:t>
      </w:r>
      <w:r w:rsidR="00B94CC8" w:rsidRPr="00552DAD">
        <w:rPr>
          <w:sz w:val="28"/>
          <w:szCs w:val="28"/>
        </w:rPr>
        <w:t>кого</w:t>
      </w:r>
      <w:r w:rsidR="00B94CC8" w:rsidRPr="00552DAD">
        <w:rPr>
          <w:spacing w:val="1"/>
          <w:sz w:val="28"/>
          <w:szCs w:val="28"/>
        </w:rPr>
        <w:t xml:space="preserve"> </w:t>
      </w:r>
      <w:r w:rsidR="00B94CC8" w:rsidRPr="00552DAD">
        <w:rPr>
          <w:sz w:val="28"/>
          <w:szCs w:val="28"/>
        </w:rPr>
        <w:t>поселения.</w:t>
      </w:r>
    </w:p>
    <w:p w:rsidR="00344A5B" w:rsidRPr="00552DAD" w:rsidRDefault="00344A5B" w:rsidP="00B94CC8">
      <w:pPr>
        <w:spacing w:line="321" w:lineRule="exact"/>
        <w:jc w:val="both"/>
        <w:rPr>
          <w:sz w:val="28"/>
          <w:szCs w:val="28"/>
        </w:rPr>
      </w:pPr>
    </w:p>
    <w:p w:rsidR="00344A5B" w:rsidRPr="00552DAD" w:rsidRDefault="00344A5B" w:rsidP="00B94CC8">
      <w:pPr>
        <w:spacing w:line="321" w:lineRule="exact"/>
        <w:jc w:val="both"/>
        <w:rPr>
          <w:sz w:val="28"/>
          <w:szCs w:val="28"/>
        </w:rPr>
      </w:pPr>
    </w:p>
    <w:p w:rsidR="00344A5B" w:rsidRDefault="00344A5B" w:rsidP="00344A5B">
      <w:pPr>
        <w:spacing w:before="67"/>
        <w:ind w:right="168"/>
        <w:rPr>
          <w:sz w:val="28"/>
          <w:szCs w:val="28"/>
        </w:rPr>
      </w:pPr>
      <w:r>
        <w:rPr>
          <w:sz w:val="28"/>
          <w:szCs w:val="28"/>
        </w:rPr>
        <w:t>Заместитель Главы местной администрации</w:t>
      </w:r>
    </w:p>
    <w:p w:rsidR="00344A5B" w:rsidRDefault="00344A5B" w:rsidP="00344A5B">
      <w:pPr>
        <w:spacing w:before="67"/>
        <w:ind w:right="168"/>
        <w:rPr>
          <w:sz w:val="28"/>
          <w:szCs w:val="28"/>
        </w:rPr>
      </w:pPr>
      <w:r>
        <w:rPr>
          <w:sz w:val="28"/>
          <w:szCs w:val="28"/>
        </w:rPr>
        <w:t>Медногорского городского поселения                                        Г.Н. Байрамукова</w:t>
      </w:r>
    </w:p>
    <w:p w:rsidR="00344A5B" w:rsidRPr="004B2E88" w:rsidRDefault="00344A5B" w:rsidP="00B94CC8">
      <w:pPr>
        <w:spacing w:line="321" w:lineRule="exact"/>
        <w:jc w:val="both"/>
        <w:rPr>
          <w:sz w:val="24"/>
          <w:szCs w:val="24"/>
        </w:rPr>
      </w:pPr>
    </w:p>
    <w:p w:rsidR="00B94CC8" w:rsidRDefault="00B94CC8" w:rsidP="00B94CC8">
      <w:pPr>
        <w:rPr>
          <w:sz w:val="24"/>
          <w:szCs w:val="24"/>
        </w:rPr>
      </w:pPr>
    </w:p>
    <w:p w:rsidR="00344A5B" w:rsidRDefault="00344A5B" w:rsidP="00B94CC8">
      <w:pPr>
        <w:rPr>
          <w:sz w:val="24"/>
          <w:szCs w:val="24"/>
        </w:rPr>
      </w:pPr>
    </w:p>
    <w:p w:rsidR="00344A5B" w:rsidRPr="004B2E88" w:rsidRDefault="00344A5B" w:rsidP="00B94CC8">
      <w:pPr>
        <w:rPr>
          <w:sz w:val="24"/>
          <w:szCs w:val="24"/>
        </w:rPr>
        <w:sectPr w:rsidR="00344A5B" w:rsidRPr="004B2E88" w:rsidSect="00A16628">
          <w:pgSz w:w="11910" w:h="16840"/>
          <w:pgMar w:top="1040" w:right="680" w:bottom="709" w:left="1560" w:header="720" w:footer="720" w:gutter="0"/>
          <w:cols w:space="720"/>
        </w:sectPr>
      </w:pPr>
    </w:p>
    <w:p w:rsidR="00344A5B" w:rsidRDefault="00344A5B" w:rsidP="00344A5B">
      <w:pPr>
        <w:ind w:left="4536" w:right="170"/>
        <w:rPr>
          <w:spacing w:val="-68"/>
          <w:sz w:val="28"/>
          <w:szCs w:val="24"/>
        </w:rPr>
      </w:pPr>
      <w:r>
        <w:rPr>
          <w:sz w:val="28"/>
          <w:szCs w:val="24"/>
        </w:rPr>
        <w:t>Приложение 3</w:t>
      </w:r>
      <w:r>
        <w:rPr>
          <w:spacing w:val="-68"/>
          <w:sz w:val="28"/>
          <w:szCs w:val="24"/>
        </w:rPr>
        <w:t xml:space="preserve"> </w:t>
      </w:r>
    </w:p>
    <w:p w:rsidR="00344A5B" w:rsidRDefault="00344A5B" w:rsidP="00344A5B">
      <w:pPr>
        <w:ind w:left="4536" w:right="170"/>
        <w:rPr>
          <w:sz w:val="28"/>
          <w:szCs w:val="24"/>
        </w:rPr>
      </w:pPr>
      <w:r>
        <w:rPr>
          <w:sz w:val="28"/>
          <w:szCs w:val="24"/>
        </w:rPr>
        <w:t>к</w:t>
      </w:r>
      <w:r>
        <w:rPr>
          <w:spacing w:val="-12"/>
          <w:sz w:val="28"/>
          <w:szCs w:val="24"/>
        </w:rPr>
        <w:t xml:space="preserve"> </w:t>
      </w:r>
      <w:r>
        <w:rPr>
          <w:sz w:val="28"/>
          <w:szCs w:val="24"/>
        </w:rPr>
        <w:t>распоряжению</w:t>
      </w:r>
      <w:r>
        <w:rPr>
          <w:spacing w:val="-10"/>
          <w:sz w:val="28"/>
          <w:szCs w:val="24"/>
        </w:rPr>
        <w:t xml:space="preserve"> </w:t>
      </w:r>
      <w:r>
        <w:rPr>
          <w:sz w:val="28"/>
          <w:szCs w:val="24"/>
        </w:rPr>
        <w:t>администрации Медногорского</w:t>
      </w:r>
      <w:r>
        <w:rPr>
          <w:spacing w:val="-11"/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городского поселения </w:t>
      </w:r>
    </w:p>
    <w:p w:rsidR="00B94CC8" w:rsidRPr="004B2E88" w:rsidRDefault="00344A5B" w:rsidP="00344A5B">
      <w:pPr>
        <w:ind w:left="4536" w:right="170"/>
        <w:rPr>
          <w:sz w:val="24"/>
          <w:szCs w:val="24"/>
        </w:rPr>
      </w:pPr>
      <w:r>
        <w:rPr>
          <w:sz w:val="28"/>
          <w:szCs w:val="24"/>
        </w:rPr>
        <w:t>от</w:t>
      </w:r>
      <w:r>
        <w:rPr>
          <w:spacing w:val="-3"/>
          <w:sz w:val="28"/>
          <w:szCs w:val="24"/>
        </w:rPr>
        <w:t xml:space="preserve"> </w:t>
      </w:r>
      <w:r w:rsidR="00A16628">
        <w:rPr>
          <w:sz w:val="28"/>
          <w:szCs w:val="24"/>
        </w:rPr>
        <w:t>09</w:t>
      </w:r>
      <w:r>
        <w:rPr>
          <w:sz w:val="28"/>
          <w:szCs w:val="24"/>
        </w:rPr>
        <w:t>.06.2023 №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-р</w:t>
      </w:r>
    </w:p>
    <w:p w:rsidR="00B94CC8" w:rsidRPr="004B2E88" w:rsidRDefault="00B94CC8" w:rsidP="00B94CC8">
      <w:pPr>
        <w:spacing w:before="5"/>
        <w:rPr>
          <w:sz w:val="24"/>
          <w:szCs w:val="24"/>
        </w:rPr>
      </w:pPr>
    </w:p>
    <w:p w:rsidR="00B94CC8" w:rsidRPr="00D741BD" w:rsidRDefault="00B94CC8" w:rsidP="00B94CC8">
      <w:pPr>
        <w:spacing w:line="322" w:lineRule="exact"/>
        <w:ind w:right="791"/>
        <w:jc w:val="center"/>
        <w:rPr>
          <w:sz w:val="28"/>
          <w:szCs w:val="24"/>
        </w:rPr>
      </w:pPr>
      <w:r w:rsidRPr="00D741BD">
        <w:rPr>
          <w:sz w:val="28"/>
          <w:szCs w:val="24"/>
        </w:rPr>
        <w:t>ПЛАН</w:t>
      </w:r>
    </w:p>
    <w:p w:rsidR="00B94CC8" w:rsidRPr="00D741BD" w:rsidRDefault="00B94CC8" w:rsidP="00B94CC8">
      <w:pPr>
        <w:ind w:right="311"/>
        <w:jc w:val="center"/>
        <w:rPr>
          <w:sz w:val="28"/>
          <w:szCs w:val="24"/>
        </w:rPr>
      </w:pPr>
      <w:r w:rsidRPr="00D741BD">
        <w:rPr>
          <w:sz w:val="28"/>
          <w:szCs w:val="24"/>
        </w:rPr>
        <w:t>мероприятий по обследованию жилых помещений инвалидов и общего</w:t>
      </w:r>
      <w:r w:rsidRPr="00D741BD">
        <w:rPr>
          <w:spacing w:val="1"/>
          <w:sz w:val="28"/>
          <w:szCs w:val="24"/>
        </w:rPr>
        <w:t xml:space="preserve"> </w:t>
      </w:r>
      <w:r w:rsidRPr="00D741BD">
        <w:rPr>
          <w:sz w:val="28"/>
          <w:szCs w:val="24"/>
        </w:rPr>
        <w:t>имущества в многоквартирных домах, в которых проживают инвалиды, в целях</w:t>
      </w:r>
      <w:r w:rsidRPr="00D741BD">
        <w:rPr>
          <w:spacing w:val="1"/>
          <w:sz w:val="28"/>
          <w:szCs w:val="24"/>
        </w:rPr>
        <w:t xml:space="preserve"> </w:t>
      </w:r>
      <w:r w:rsidRPr="00D741BD">
        <w:rPr>
          <w:sz w:val="28"/>
          <w:szCs w:val="24"/>
        </w:rPr>
        <w:t>их</w:t>
      </w:r>
      <w:r w:rsidRPr="00D741BD">
        <w:rPr>
          <w:spacing w:val="-10"/>
          <w:sz w:val="28"/>
          <w:szCs w:val="24"/>
        </w:rPr>
        <w:t xml:space="preserve"> </w:t>
      </w:r>
      <w:r w:rsidRPr="00D741BD">
        <w:rPr>
          <w:sz w:val="28"/>
          <w:szCs w:val="24"/>
        </w:rPr>
        <w:t>приспособления</w:t>
      </w:r>
      <w:r w:rsidRPr="00D741BD">
        <w:rPr>
          <w:spacing w:val="-4"/>
          <w:sz w:val="28"/>
          <w:szCs w:val="24"/>
        </w:rPr>
        <w:t xml:space="preserve"> </w:t>
      </w:r>
      <w:r w:rsidRPr="00D741BD">
        <w:rPr>
          <w:sz w:val="28"/>
          <w:szCs w:val="24"/>
        </w:rPr>
        <w:t>с</w:t>
      </w:r>
      <w:r w:rsidRPr="00D741BD">
        <w:rPr>
          <w:spacing w:val="-4"/>
          <w:sz w:val="28"/>
          <w:szCs w:val="24"/>
        </w:rPr>
        <w:t xml:space="preserve"> </w:t>
      </w:r>
      <w:r w:rsidRPr="00D741BD">
        <w:rPr>
          <w:sz w:val="28"/>
          <w:szCs w:val="24"/>
        </w:rPr>
        <w:t>учетом</w:t>
      </w:r>
      <w:r w:rsidRPr="00D741BD">
        <w:rPr>
          <w:spacing w:val="-4"/>
          <w:sz w:val="28"/>
          <w:szCs w:val="24"/>
        </w:rPr>
        <w:t xml:space="preserve"> </w:t>
      </w:r>
      <w:r w:rsidRPr="00D741BD">
        <w:rPr>
          <w:sz w:val="28"/>
          <w:szCs w:val="24"/>
        </w:rPr>
        <w:t>потребностей</w:t>
      </w:r>
      <w:r w:rsidRPr="00D741BD">
        <w:rPr>
          <w:spacing w:val="-5"/>
          <w:sz w:val="28"/>
          <w:szCs w:val="24"/>
        </w:rPr>
        <w:t xml:space="preserve"> </w:t>
      </w:r>
      <w:r w:rsidRPr="00D741BD">
        <w:rPr>
          <w:sz w:val="28"/>
          <w:szCs w:val="24"/>
        </w:rPr>
        <w:t>инвалидов</w:t>
      </w:r>
      <w:r w:rsidRPr="00D741BD">
        <w:rPr>
          <w:spacing w:val="-6"/>
          <w:sz w:val="28"/>
          <w:szCs w:val="24"/>
        </w:rPr>
        <w:t xml:space="preserve"> </w:t>
      </w:r>
      <w:r w:rsidRPr="00D741BD">
        <w:rPr>
          <w:sz w:val="28"/>
          <w:szCs w:val="24"/>
        </w:rPr>
        <w:t>и</w:t>
      </w:r>
      <w:r w:rsidRPr="00D741BD">
        <w:rPr>
          <w:spacing w:val="-5"/>
          <w:sz w:val="28"/>
          <w:szCs w:val="24"/>
        </w:rPr>
        <w:t xml:space="preserve"> </w:t>
      </w:r>
      <w:r w:rsidRPr="00D741BD">
        <w:rPr>
          <w:sz w:val="28"/>
          <w:szCs w:val="24"/>
        </w:rPr>
        <w:t>обеспечения</w:t>
      </w:r>
      <w:r w:rsidRPr="00D741BD">
        <w:rPr>
          <w:spacing w:val="1"/>
          <w:sz w:val="28"/>
          <w:szCs w:val="24"/>
        </w:rPr>
        <w:t xml:space="preserve"> </w:t>
      </w:r>
      <w:r w:rsidRPr="00D741BD">
        <w:rPr>
          <w:sz w:val="28"/>
          <w:szCs w:val="24"/>
        </w:rPr>
        <w:t>условий</w:t>
      </w:r>
      <w:r w:rsidRPr="00D741BD">
        <w:rPr>
          <w:spacing w:val="-5"/>
          <w:sz w:val="28"/>
          <w:szCs w:val="24"/>
        </w:rPr>
        <w:t xml:space="preserve"> </w:t>
      </w:r>
      <w:r w:rsidRPr="00D741BD">
        <w:rPr>
          <w:sz w:val="28"/>
          <w:szCs w:val="24"/>
        </w:rPr>
        <w:t>их</w:t>
      </w:r>
      <w:r w:rsidRPr="00D741BD">
        <w:rPr>
          <w:spacing w:val="-67"/>
          <w:sz w:val="28"/>
          <w:szCs w:val="24"/>
        </w:rPr>
        <w:t xml:space="preserve"> </w:t>
      </w:r>
      <w:r w:rsidRPr="00D741BD">
        <w:rPr>
          <w:sz w:val="28"/>
          <w:szCs w:val="24"/>
        </w:rPr>
        <w:t>доступности для</w:t>
      </w:r>
      <w:r w:rsidRPr="00D741BD">
        <w:rPr>
          <w:spacing w:val="3"/>
          <w:sz w:val="28"/>
          <w:szCs w:val="24"/>
        </w:rPr>
        <w:t xml:space="preserve"> </w:t>
      </w:r>
      <w:r w:rsidRPr="00D741BD">
        <w:rPr>
          <w:sz w:val="28"/>
          <w:szCs w:val="24"/>
        </w:rPr>
        <w:t>инвалидов</w:t>
      </w:r>
    </w:p>
    <w:p w:rsidR="00344A5B" w:rsidRPr="00D741BD" w:rsidRDefault="00344A5B" w:rsidP="00344A5B">
      <w:pPr>
        <w:ind w:right="311"/>
        <w:rPr>
          <w:sz w:val="2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5930"/>
        <w:gridCol w:w="3045"/>
      </w:tblGrid>
      <w:tr w:rsidR="00344A5B" w:rsidRPr="00552DAD" w:rsidTr="00552DAD">
        <w:tc>
          <w:tcPr>
            <w:tcW w:w="795" w:type="dxa"/>
          </w:tcPr>
          <w:p w:rsidR="00344A5B" w:rsidRPr="00552DAD" w:rsidRDefault="00344A5B" w:rsidP="00552DAD">
            <w:pPr>
              <w:ind w:right="311"/>
              <w:jc w:val="center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№</w:t>
            </w:r>
          </w:p>
          <w:p w:rsidR="00344A5B" w:rsidRPr="00552DAD" w:rsidRDefault="00344A5B" w:rsidP="00552DAD">
            <w:pPr>
              <w:ind w:right="63"/>
              <w:jc w:val="center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п/п</w:t>
            </w:r>
          </w:p>
        </w:tc>
        <w:tc>
          <w:tcPr>
            <w:tcW w:w="6059" w:type="dxa"/>
          </w:tcPr>
          <w:p w:rsidR="00344A5B" w:rsidRPr="00552DAD" w:rsidRDefault="00344A5B" w:rsidP="00552DAD">
            <w:pPr>
              <w:ind w:right="311"/>
              <w:jc w:val="center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071" w:type="dxa"/>
          </w:tcPr>
          <w:p w:rsidR="00344A5B" w:rsidRPr="00552DAD" w:rsidRDefault="00344A5B" w:rsidP="00552DAD">
            <w:pPr>
              <w:ind w:right="311"/>
              <w:jc w:val="center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44A5B" w:rsidRPr="00552DAD" w:rsidTr="00552DAD">
        <w:tc>
          <w:tcPr>
            <w:tcW w:w="795" w:type="dxa"/>
          </w:tcPr>
          <w:p w:rsidR="00344A5B" w:rsidRPr="00552DAD" w:rsidRDefault="00344A5B" w:rsidP="00552DAD">
            <w:pPr>
              <w:numPr>
                <w:ilvl w:val="0"/>
                <w:numId w:val="7"/>
              </w:numPr>
              <w:ind w:right="311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344A5B" w:rsidRPr="00552DAD" w:rsidRDefault="00344A5B" w:rsidP="00552DAD">
            <w:pPr>
              <w:ind w:right="311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Рассмотрение</w:t>
            </w:r>
            <w:r w:rsidRPr="00552DAD">
              <w:rPr>
                <w:sz w:val="28"/>
                <w:szCs w:val="28"/>
              </w:rPr>
              <w:tab/>
              <w:t>документов</w:t>
            </w:r>
            <w:r w:rsidRPr="00552DAD">
              <w:rPr>
                <w:sz w:val="28"/>
                <w:szCs w:val="28"/>
              </w:rPr>
              <w:tab/>
            </w:r>
            <w:r w:rsidR="00A16628">
              <w:rPr>
                <w:sz w:val="28"/>
                <w:szCs w:val="28"/>
              </w:rPr>
              <w:t xml:space="preserve"> </w:t>
            </w:r>
            <w:r w:rsidR="00552DAD" w:rsidRPr="00552DAD">
              <w:rPr>
                <w:sz w:val="28"/>
                <w:szCs w:val="28"/>
              </w:rPr>
              <w:t xml:space="preserve">о </w:t>
            </w:r>
            <w:r w:rsidRPr="00552DAD">
              <w:rPr>
                <w:sz w:val="28"/>
                <w:szCs w:val="28"/>
              </w:rPr>
              <w:t xml:space="preserve"> характеристиках жилого помещения инвалида, общего имущества в многоквартирном доме, в котором проживает инвалид (технический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 xml:space="preserve"> паспорт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>(технический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>план),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 xml:space="preserve"> кадастровый паспорт и иные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 xml:space="preserve"> документы)</w:t>
            </w:r>
          </w:p>
        </w:tc>
        <w:tc>
          <w:tcPr>
            <w:tcW w:w="3071" w:type="dxa"/>
          </w:tcPr>
          <w:p w:rsidR="00344A5B" w:rsidRPr="00552DAD" w:rsidRDefault="00344A5B" w:rsidP="00552DAD">
            <w:pPr>
              <w:ind w:right="311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 xml:space="preserve">Председатель   </w:t>
            </w:r>
            <w:r w:rsidR="00552DAD" w:rsidRPr="00552DAD">
              <w:rPr>
                <w:sz w:val="28"/>
                <w:szCs w:val="28"/>
              </w:rPr>
              <w:t xml:space="preserve"> </w:t>
            </w:r>
            <w:r w:rsidRPr="00552DAD">
              <w:rPr>
                <w:sz w:val="28"/>
                <w:szCs w:val="28"/>
              </w:rPr>
              <w:t>комиссии</w:t>
            </w:r>
          </w:p>
        </w:tc>
      </w:tr>
      <w:tr w:rsidR="00552DAD" w:rsidRPr="00552DAD" w:rsidTr="00552DAD">
        <w:tc>
          <w:tcPr>
            <w:tcW w:w="795" w:type="dxa"/>
          </w:tcPr>
          <w:p w:rsidR="00552DAD" w:rsidRPr="00552DAD" w:rsidRDefault="00552DAD" w:rsidP="00552DAD">
            <w:pPr>
              <w:numPr>
                <w:ilvl w:val="0"/>
                <w:numId w:val="7"/>
              </w:numPr>
              <w:ind w:right="311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A16628" w:rsidRDefault="00552DAD" w:rsidP="00A16628">
            <w:pPr>
              <w:spacing w:before="4"/>
              <w:ind w:right="4"/>
              <w:jc w:val="both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</w:t>
            </w:r>
          </w:p>
          <w:p w:rsidR="00552DAD" w:rsidRPr="00552DAD" w:rsidRDefault="00552DAD" w:rsidP="00A16628">
            <w:pPr>
              <w:spacing w:before="4"/>
              <w:ind w:right="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52DAD">
              <w:rPr>
                <w:sz w:val="28"/>
                <w:szCs w:val="28"/>
              </w:rPr>
              <w:t>гражданина, признанного инвалидом</w:t>
            </w:r>
          </w:p>
        </w:tc>
        <w:tc>
          <w:tcPr>
            <w:tcW w:w="3071" w:type="dxa"/>
          </w:tcPr>
          <w:p w:rsidR="00552DAD" w:rsidRPr="00552DAD" w:rsidRDefault="00552DAD" w:rsidP="00552DAD">
            <w:pPr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 xml:space="preserve">Председатель    </w:t>
            </w:r>
          </w:p>
          <w:p w:rsidR="00552DAD" w:rsidRPr="00552DAD" w:rsidRDefault="00552DAD" w:rsidP="00552DAD">
            <w:pPr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комиссии</w:t>
            </w:r>
          </w:p>
        </w:tc>
      </w:tr>
      <w:tr w:rsidR="00552DAD" w:rsidRPr="00552DAD" w:rsidTr="00552DAD">
        <w:tc>
          <w:tcPr>
            <w:tcW w:w="795" w:type="dxa"/>
          </w:tcPr>
          <w:p w:rsidR="00552DAD" w:rsidRPr="00552DAD" w:rsidRDefault="00552DAD" w:rsidP="00552DAD">
            <w:pPr>
              <w:numPr>
                <w:ilvl w:val="0"/>
                <w:numId w:val="7"/>
              </w:numPr>
              <w:ind w:right="311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52DAD" w:rsidRPr="00552DAD" w:rsidRDefault="00552DAD" w:rsidP="00552DAD">
            <w:pPr>
              <w:spacing w:before="4"/>
              <w:ind w:right="4"/>
              <w:jc w:val="both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испытаний, несущих конструкций здания</w:t>
            </w:r>
          </w:p>
        </w:tc>
        <w:tc>
          <w:tcPr>
            <w:tcW w:w="3071" w:type="dxa"/>
          </w:tcPr>
          <w:p w:rsidR="00552DAD" w:rsidRPr="00552DAD" w:rsidRDefault="00552DAD" w:rsidP="00552DAD">
            <w:r>
              <w:rPr>
                <w:sz w:val="28"/>
                <w:szCs w:val="28"/>
              </w:rPr>
              <w:t xml:space="preserve">Председатель </w:t>
            </w:r>
            <w:r w:rsidRPr="00552DAD">
              <w:rPr>
                <w:sz w:val="28"/>
                <w:szCs w:val="28"/>
              </w:rPr>
              <w:t>комиссии</w:t>
            </w:r>
          </w:p>
        </w:tc>
      </w:tr>
      <w:tr w:rsidR="00552DAD" w:rsidRPr="00552DAD" w:rsidTr="00552DAD">
        <w:tc>
          <w:tcPr>
            <w:tcW w:w="795" w:type="dxa"/>
          </w:tcPr>
          <w:p w:rsidR="00552DAD" w:rsidRPr="00552DAD" w:rsidRDefault="00552DAD" w:rsidP="00552DAD">
            <w:pPr>
              <w:numPr>
                <w:ilvl w:val="0"/>
                <w:numId w:val="7"/>
              </w:numPr>
              <w:ind w:right="311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52DAD" w:rsidRPr="00552DAD" w:rsidRDefault="00552DAD" w:rsidP="00552DAD">
            <w:pPr>
              <w:ind w:right="311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071" w:type="dxa"/>
          </w:tcPr>
          <w:p w:rsidR="00552DAD" w:rsidRPr="00552DAD" w:rsidRDefault="00552DAD" w:rsidP="00552DAD">
            <w:pPr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  <w:r w:rsidRPr="00552DAD">
              <w:rPr>
                <w:sz w:val="28"/>
                <w:szCs w:val="28"/>
              </w:rPr>
              <w:t xml:space="preserve">   </w:t>
            </w:r>
          </w:p>
        </w:tc>
      </w:tr>
      <w:tr w:rsidR="00552DAD" w:rsidRPr="00552DAD" w:rsidTr="00552DAD">
        <w:tc>
          <w:tcPr>
            <w:tcW w:w="795" w:type="dxa"/>
          </w:tcPr>
          <w:p w:rsidR="00552DAD" w:rsidRPr="00552DAD" w:rsidRDefault="00552DAD" w:rsidP="00552DAD">
            <w:pPr>
              <w:numPr>
                <w:ilvl w:val="0"/>
                <w:numId w:val="7"/>
              </w:numPr>
              <w:ind w:right="311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52DAD" w:rsidRPr="00552DAD" w:rsidRDefault="00552DAD" w:rsidP="00552DAD">
            <w:pPr>
              <w:ind w:right="311"/>
              <w:rPr>
                <w:sz w:val="28"/>
                <w:szCs w:val="28"/>
              </w:rPr>
            </w:pPr>
            <w:r w:rsidRPr="00552DAD">
              <w:rPr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071" w:type="dxa"/>
          </w:tcPr>
          <w:p w:rsidR="00552DAD" w:rsidRPr="00552DAD" w:rsidRDefault="00552DAD" w:rsidP="00552DAD">
            <w:r>
              <w:rPr>
                <w:sz w:val="28"/>
                <w:szCs w:val="28"/>
              </w:rPr>
              <w:t xml:space="preserve">Председатель </w:t>
            </w:r>
            <w:r w:rsidRPr="00552DAD">
              <w:rPr>
                <w:sz w:val="28"/>
                <w:szCs w:val="28"/>
              </w:rPr>
              <w:t>комиссии</w:t>
            </w:r>
          </w:p>
        </w:tc>
      </w:tr>
    </w:tbl>
    <w:p w:rsidR="00344A5B" w:rsidRDefault="00344A5B" w:rsidP="00344A5B">
      <w:pPr>
        <w:ind w:right="311"/>
        <w:rPr>
          <w:sz w:val="24"/>
          <w:szCs w:val="24"/>
        </w:rPr>
      </w:pPr>
    </w:p>
    <w:p w:rsidR="00344A5B" w:rsidRDefault="00344A5B" w:rsidP="00344A5B">
      <w:pPr>
        <w:spacing w:before="67"/>
        <w:ind w:right="168"/>
        <w:rPr>
          <w:sz w:val="28"/>
          <w:szCs w:val="28"/>
        </w:rPr>
      </w:pPr>
      <w:r>
        <w:rPr>
          <w:sz w:val="28"/>
          <w:szCs w:val="28"/>
        </w:rPr>
        <w:t>Заместитель Главы местной администрации</w:t>
      </w:r>
    </w:p>
    <w:p w:rsidR="00C87FC0" w:rsidRPr="00863C6B" w:rsidRDefault="00344A5B" w:rsidP="00552DAD">
      <w:pPr>
        <w:spacing w:before="67"/>
        <w:ind w:right="168"/>
      </w:pPr>
      <w:r>
        <w:rPr>
          <w:sz w:val="28"/>
          <w:szCs w:val="28"/>
        </w:rPr>
        <w:t>Медногорского городского поселения                                        Г.Н. Байрамукова</w:t>
      </w:r>
    </w:p>
    <w:sectPr w:rsidR="00C87FC0" w:rsidRPr="00863C6B" w:rsidSect="00B94CC8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38F2"/>
    <w:multiLevelType w:val="multilevel"/>
    <w:tmpl w:val="B778ED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 w15:restartNumberingAfterBreak="0">
    <w:nsid w:val="2A054DC8"/>
    <w:multiLevelType w:val="multilevel"/>
    <w:tmpl w:val="0F4E7B96"/>
    <w:lvl w:ilvl="0">
      <w:start w:val="1"/>
      <w:numFmt w:val="decimal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5" w:hanging="5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11" w:hanging="5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36" w:hanging="5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62" w:hanging="5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87" w:hanging="5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3" w:hanging="558"/>
      </w:pPr>
      <w:rPr>
        <w:lang w:val="ru-RU" w:eastAsia="en-US" w:bidi="ar-SA"/>
      </w:rPr>
    </w:lvl>
  </w:abstractNum>
  <w:abstractNum w:abstractNumId="2" w15:restartNumberingAfterBreak="0">
    <w:nsid w:val="3563661C"/>
    <w:multiLevelType w:val="hybridMultilevel"/>
    <w:tmpl w:val="8BF82714"/>
    <w:lvl w:ilvl="0" w:tplc="CEDC45D0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3EBB5ED5"/>
    <w:multiLevelType w:val="multilevel"/>
    <w:tmpl w:val="B7F82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4" w15:restartNumberingAfterBreak="0">
    <w:nsid w:val="49FA358C"/>
    <w:multiLevelType w:val="multilevel"/>
    <w:tmpl w:val="0F4E7B96"/>
    <w:lvl w:ilvl="0">
      <w:start w:val="1"/>
      <w:numFmt w:val="decimal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5" w:hanging="5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11" w:hanging="5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36" w:hanging="5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62" w:hanging="5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87" w:hanging="5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3" w:hanging="558"/>
      </w:pPr>
      <w:rPr>
        <w:lang w:val="ru-RU" w:eastAsia="en-US" w:bidi="ar-SA"/>
      </w:rPr>
    </w:lvl>
  </w:abstractNum>
  <w:abstractNum w:abstractNumId="5" w15:restartNumberingAfterBreak="0">
    <w:nsid w:val="67D105B9"/>
    <w:multiLevelType w:val="multilevel"/>
    <w:tmpl w:val="970633EA"/>
    <w:lvl w:ilvl="0">
      <w:start w:val="1"/>
      <w:numFmt w:val="decimal"/>
      <w:lvlText w:val="%1"/>
      <w:lvlJc w:val="left"/>
      <w:pPr>
        <w:ind w:left="539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4" w:hanging="6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9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2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4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6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9" w:hanging="605"/>
      </w:pPr>
      <w:rPr>
        <w:lang w:val="ru-RU" w:eastAsia="en-US" w:bidi="ar-SA"/>
      </w:rPr>
    </w:lvl>
  </w:abstractNum>
  <w:abstractNum w:abstractNumId="6" w15:restartNumberingAfterBreak="0">
    <w:nsid w:val="6E947FC9"/>
    <w:multiLevelType w:val="hybridMultilevel"/>
    <w:tmpl w:val="49A00C02"/>
    <w:lvl w:ilvl="0" w:tplc="2DEAEB1C">
      <w:start w:val="1"/>
      <w:numFmt w:val="decimal"/>
      <w:lvlText w:val="%1)"/>
      <w:lvlJc w:val="left"/>
      <w:pPr>
        <w:ind w:left="1248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CC8B0">
      <w:numFmt w:val="bullet"/>
      <w:lvlText w:val="•"/>
      <w:lvlJc w:val="left"/>
      <w:pPr>
        <w:ind w:left="2201" w:hanging="408"/>
      </w:pPr>
      <w:rPr>
        <w:lang w:val="ru-RU" w:eastAsia="en-US" w:bidi="ar-SA"/>
      </w:rPr>
    </w:lvl>
    <w:lvl w:ilvl="2" w:tplc="AD10EBB4">
      <w:numFmt w:val="bullet"/>
      <w:lvlText w:val="•"/>
      <w:lvlJc w:val="left"/>
      <w:pPr>
        <w:ind w:left="3153" w:hanging="408"/>
      </w:pPr>
      <w:rPr>
        <w:lang w:val="ru-RU" w:eastAsia="en-US" w:bidi="ar-SA"/>
      </w:rPr>
    </w:lvl>
    <w:lvl w:ilvl="3" w:tplc="FD6EF018">
      <w:numFmt w:val="bullet"/>
      <w:lvlText w:val="•"/>
      <w:lvlJc w:val="left"/>
      <w:pPr>
        <w:ind w:left="4106" w:hanging="408"/>
      </w:pPr>
      <w:rPr>
        <w:lang w:val="ru-RU" w:eastAsia="en-US" w:bidi="ar-SA"/>
      </w:rPr>
    </w:lvl>
    <w:lvl w:ilvl="4" w:tplc="470C0768">
      <w:numFmt w:val="bullet"/>
      <w:lvlText w:val="•"/>
      <w:lvlJc w:val="left"/>
      <w:pPr>
        <w:ind w:left="5058" w:hanging="408"/>
      </w:pPr>
      <w:rPr>
        <w:lang w:val="ru-RU" w:eastAsia="en-US" w:bidi="ar-SA"/>
      </w:rPr>
    </w:lvl>
    <w:lvl w:ilvl="5" w:tplc="7BEEBB74">
      <w:numFmt w:val="bullet"/>
      <w:lvlText w:val="•"/>
      <w:lvlJc w:val="left"/>
      <w:pPr>
        <w:ind w:left="6011" w:hanging="408"/>
      </w:pPr>
      <w:rPr>
        <w:lang w:val="ru-RU" w:eastAsia="en-US" w:bidi="ar-SA"/>
      </w:rPr>
    </w:lvl>
    <w:lvl w:ilvl="6" w:tplc="DA24353A">
      <w:numFmt w:val="bullet"/>
      <w:lvlText w:val="•"/>
      <w:lvlJc w:val="left"/>
      <w:pPr>
        <w:ind w:left="6963" w:hanging="408"/>
      </w:pPr>
      <w:rPr>
        <w:lang w:val="ru-RU" w:eastAsia="en-US" w:bidi="ar-SA"/>
      </w:rPr>
    </w:lvl>
    <w:lvl w:ilvl="7" w:tplc="570A8A84">
      <w:numFmt w:val="bullet"/>
      <w:lvlText w:val="•"/>
      <w:lvlJc w:val="left"/>
      <w:pPr>
        <w:ind w:left="7915" w:hanging="408"/>
      </w:pPr>
      <w:rPr>
        <w:lang w:val="ru-RU" w:eastAsia="en-US" w:bidi="ar-SA"/>
      </w:rPr>
    </w:lvl>
    <w:lvl w:ilvl="8" w:tplc="4B902042">
      <w:numFmt w:val="bullet"/>
      <w:lvlText w:val="•"/>
      <w:lvlJc w:val="left"/>
      <w:pPr>
        <w:ind w:left="8868" w:hanging="40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E"/>
    <w:rsid w:val="00030568"/>
    <w:rsid w:val="001C64C9"/>
    <w:rsid w:val="001F0D31"/>
    <w:rsid w:val="00286089"/>
    <w:rsid w:val="00291AB1"/>
    <w:rsid w:val="002948BE"/>
    <w:rsid w:val="00296B90"/>
    <w:rsid w:val="002B4009"/>
    <w:rsid w:val="002B5288"/>
    <w:rsid w:val="0031693A"/>
    <w:rsid w:val="00344A5B"/>
    <w:rsid w:val="00352A6C"/>
    <w:rsid w:val="003A19A3"/>
    <w:rsid w:val="003B48EA"/>
    <w:rsid w:val="004B352F"/>
    <w:rsid w:val="00541C88"/>
    <w:rsid w:val="00552DAD"/>
    <w:rsid w:val="005730BB"/>
    <w:rsid w:val="006834AD"/>
    <w:rsid w:val="007C0C0C"/>
    <w:rsid w:val="00863C6B"/>
    <w:rsid w:val="00904358"/>
    <w:rsid w:val="00937CFE"/>
    <w:rsid w:val="00A11AA0"/>
    <w:rsid w:val="00A16628"/>
    <w:rsid w:val="00AC3994"/>
    <w:rsid w:val="00B70E5A"/>
    <w:rsid w:val="00B94CC8"/>
    <w:rsid w:val="00BB16BC"/>
    <w:rsid w:val="00BC10A4"/>
    <w:rsid w:val="00C10F5A"/>
    <w:rsid w:val="00C87FC0"/>
    <w:rsid w:val="00CD3F27"/>
    <w:rsid w:val="00D741BD"/>
    <w:rsid w:val="00DB4643"/>
    <w:rsid w:val="00E87DB5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E8EE"/>
  <w15:docId w15:val="{9B96D91B-A3C3-451B-AD32-449AD2FA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5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296B9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B94CC8"/>
  </w:style>
  <w:style w:type="paragraph" w:styleId="a3">
    <w:name w:val="Body Text"/>
    <w:basedOn w:val="a"/>
    <w:link w:val="a4"/>
    <w:uiPriority w:val="1"/>
    <w:semiHidden/>
    <w:unhideWhenUsed/>
    <w:qFormat/>
    <w:rsid w:val="00B94CC8"/>
    <w:pPr>
      <w:adjustRightInd/>
      <w:ind w:left="53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94CC8"/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4CC8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4CC8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1"/>
    <w:qFormat/>
    <w:rsid w:val="00B94CC8"/>
    <w:pPr>
      <w:adjustRightInd/>
      <w:spacing w:before="225"/>
      <w:ind w:left="53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94CC8"/>
    <w:pPr>
      <w:adjustRightInd/>
      <w:ind w:left="21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94C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B9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96B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6B90"/>
    <w:rPr>
      <w:b/>
      <w:bCs/>
      <w:sz w:val="36"/>
      <w:szCs w:val="36"/>
    </w:rPr>
  </w:style>
  <w:style w:type="paragraph" w:customStyle="1" w:styleId="ConsPlusNormal">
    <w:name w:val="ConsPlusNormal"/>
    <w:rsid w:val="00AC3994"/>
    <w:pPr>
      <w:widowControl w:val="0"/>
      <w:autoSpaceDE w:val="0"/>
      <w:autoSpaceDN w:val="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person/botashev-khd-09080056612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03&#1055;&#1048;&#1057;&#1068;&#1052;&#1040;\&#1053;&#1072;&#1089;&#1090;&#1088;&#1072;&#1080;&#1074;&#1072;&#1077;&#1084;&#1099;&#1077;%20&#1096;&#1072;&#1073;&#1083;&#1086;&#1085;&#1099;%20Office\&#1064;&#1072;&#1073;&#1083;&#1086;&#1085;&#1099;\&#1096;&#1072;&#1073;&#1083;&#1086;&#1085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50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3</cp:revision>
  <cp:lastPrinted>2023-06-23T11:23:00Z</cp:lastPrinted>
  <dcterms:created xsi:type="dcterms:W3CDTF">2023-06-22T06:36:00Z</dcterms:created>
  <dcterms:modified xsi:type="dcterms:W3CDTF">2023-06-23T14:06:00Z</dcterms:modified>
</cp:coreProperties>
</file>