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РОССИЙСКАЯ ФЕДЕРАЦИЯ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КАРАЧАЕВО-ЧЕРКЕССКАЯ РЕСПУБЛИКА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УРУПСКИЙ МУНИЦИПАЛЬНЫЙ РАЙОН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АДМИНИСТРАЦИЯ МЕДНОГОРСКОГО ГОРОДСКОГО ПОСЕЛЕНИЯ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ПОСТАНОВЛЕНИЕ</w:t>
      </w:r>
    </w:p>
    <w:p w:rsidR="00863C6B" w:rsidRPr="00863C6B" w:rsidRDefault="00863C6B" w:rsidP="00863C6B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2"/>
        <w:gridCol w:w="496"/>
        <w:gridCol w:w="281"/>
        <w:gridCol w:w="496"/>
        <w:gridCol w:w="280"/>
        <w:gridCol w:w="389"/>
        <w:gridCol w:w="534"/>
        <w:gridCol w:w="828"/>
        <w:gridCol w:w="3066"/>
        <w:gridCol w:w="1226"/>
        <w:gridCol w:w="771"/>
        <w:gridCol w:w="978"/>
      </w:tblGrid>
      <w:tr w:rsidR="003058CD" w:rsidRPr="00863C6B" w:rsidTr="003058CD">
        <w:tc>
          <w:tcPr>
            <w:tcW w:w="392" w:type="dxa"/>
          </w:tcPr>
          <w:p w:rsidR="003058CD" w:rsidRPr="00863C6B" w:rsidRDefault="003058CD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058CD" w:rsidRPr="00863C6B" w:rsidRDefault="00F32835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4" w:type="dxa"/>
          </w:tcPr>
          <w:p w:rsidR="003058CD" w:rsidRPr="00863C6B" w:rsidRDefault="003058CD" w:rsidP="00BB16BC">
            <w:pPr>
              <w:ind w:left="-108"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058CD" w:rsidRPr="00863C6B" w:rsidRDefault="00F32835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83" w:type="dxa"/>
          </w:tcPr>
          <w:p w:rsidR="003058CD" w:rsidRPr="00863C6B" w:rsidRDefault="003058CD" w:rsidP="00BB16BC">
            <w:pPr>
              <w:ind w:left="-108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13" w:type="dxa"/>
          </w:tcPr>
          <w:p w:rsidR="003058CD" w:rsidRPr="00863C6B" w:rsidRDefault="003058CD" w:rsidP="003058CD">
            <w:pPr>
              <w:ind w:left="-108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3058CD" w:rsidRPr="00863C6B" w:rsidRDefault="00F32835" w:rsidP="003058CD">
            <w:pPr>
              <w:ind w:left="-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3" w:type="dxa"/>
          </w:tcPr>
          <w:p w:rsidR="003058CD" w:rsidRPr="00863C6B" w:rsidRDefault="003058CD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3058CD" w:rsidRPr="00863C6B" w:rsidRDefault="003058CD" w:rsidP="00863C6B">
            <w:pPr>
              <w:jc w:val="center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68" w:type="dxa"/>
          </w:tcPr>
          <w:p w:rsidR="003058CD" w:rsidRPr="00863C6B" w:rsidRDefault="003058CD" w:rsidP="00BB16BC">
            <w:pPr>
              <w:jc w:val="right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3058CD" w:rsidRPr="00863C6B" w:rsidRDefault="00F32835" w:rsidP="00BB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21" w:type="dxa"/>
          </w:tcPr>
          <w:p w:rsidR="003058CD" w:rsidRPr="00863C6B" w:rsidRDefault="003058CD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C6B" w:rsidRDefault="00863C6B" w:rsidP="005F4AB0">
      <w:pPr>
        <w:rPr>
          <w:sz w:val="28"/>
          <w:szCs w:val="28"/>
        </w:rPr>
      </w:pPr>
    </w:p>
    <w:p w:rsidR="005F4AB0" w:rsidRPr="005F4AB0" w:rsidRDefault="005F4AB0" w:rsidP="005F4AB0">
      <w:pPr>
        <w:ind w:right="3118"/>
        <w:jc w:val="both"/>
        <w:rPr>
          <w:sz w:val="40"/>
          <w:szCs w:val="28"/>
        </w:rPr>
      </w:pPr>
      <w:r w:rsidRPr="005F4AB0">
        <w:rPr>
          <w:sz w:val="28"/>
        </w:rPr>
        <w:t>Об утверждении плана мер</w:t>
      </w:r>
      <w:r>
        <w:rPr>
          <w:sz w:val="28"/>
        </w:rPr>
        <w:t xml:space="preserve">оприятий по подготовке </w:t>
      </w:r>
      <w:r w:rsidRPr="005F4AB0">
        <w:rPr>
          <w:sz w:val="28"/>
        </w:rPr>
        <w:t xml:space="preserve">объектов жилищно-коммунального хозяйства и социально-культурного назначения на территории </w:t>
      </w:r>
      <w:r w:rsidRPr="005F4AB0">
        <w:rPr>
          <w:sz w:val="28"/>
          <w:szCs w:val="28"/>
        </w:rPr>
        <w:t>Медногорского городского поселения</w:t>
      </w:r>
      <w:r w:rsidRPr="005F4AB0">
        <w:rPr>
          <w:sz w:val="28"/>
        </w:rPr>
        <w:t xml:space="preserve"> к работе в осенне-зимний период 20</w:t>
      </w:r>
      <w:r>
        <w:rPr>
          <w:sz w:val="28"/>
        </w:rPr>
        <w:t>23-2024</w:t>
      </w:r>
      <w:r w:rsidRPr="005F4AB0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5F4AB0">
        <w:rPr>
          <w:sz w:val="28"/>
        </w:rPr>
        <w:t xml:space="preserve">  </w:t>
      </w:r>
    </w:p>
    <w:p w:rsidR="00863C6B" w:rsidRPr="005F4AB0" w:rsidRDefault="00863C6B" w:rsidP="00863C6B">
      <w:pPr>
        <w:jc w:val="both"/>
        <w:rPr>
          <w:sz w:val="40"/>
          <w:szCs w:val="28"/>
        </w:rPr>
      </w:pPr>
    </w:p>
    <w:p w:rsidR="006834AD" w:rsidRPr="005F4AB0" w:rsidRDefault="005F4AB0" w:rsidP="006834AD">
      <w:pPr>
        <w:ind w:firstLine="708"/>
        <w:jc w:val="both"/>
        <w:rPr>
          <w:sz w:val="40"/>
          <w:szCs w:val="28"/>
        </w:rPr>
      </w:pPr>
      <w:r w:rsidRPr="005F4AB0">
        <w:rPr>
          <w:sz w:val="28"/>
        </w:rPr>
        <w:t xml:space="preserve">Руководствуясь Федеральным законом от </w:t>
      </w:r>
      <w:r>
        <w:rPr>
          <w:sz w:val="28"/>
        </w:rPr>
        <w:t>0</w:t>
      </w:r>
      <w:r w:rsidRPr="005F4AB0">
        <w:rPr>
          <w:sz w:val="28"/>
        </w:rPr>
        <w:t>6</w:t>
      </w:r>
      <w:r>
        <w:rPr>
          <w:sz w:val="28"/>
        </w:rPr>
        <w:t>.10.</w:t>
      </w:r>
      <w:r w:rsidRPr="005F4AB0">
        <w:rPr>
          <w:sz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Pr="005F4AB0">
        <w:rPr>
          <w:sz w:val="28"/>
          <w:szCs w:val="28"/>
        </w:rPr>
        <w:t>Медногорского городского поселения</w:t>
      </w:r>
      <w:r w:rsidRPr="005F4AB0">
        <w:rPr>
          <w:sz w:val="28"/>
        </w:rPr>
        <w:t xml:space="preserve"> и в целях обеспечения своевременной подготовки объектов жилищно-коммунального хозяйства и социально-культурного назначения на территории </w:t>
      </w:r>
      <w:r w:rsidRPr="005F4AB0">
        <w:rPr>
          <w:sz w:val="28"/>
          <w:szCs w:val="28"/>
        </w:rPr>
        <w:t>Медногорского городского поселения</w:t>
      </w:r>
      <w:r w:rsidRPr="005F4AB0">
        <w:rPr>
          <w:sz w:val="28"/>
        </w:rPr>
        <w:t xml:space="preserve"> к работе в осенне-зимний период 20</w:t>
      </w:r>
      <w:r>
        <w:rPr>
          <w:sz w:val="28"/>
        </w:rPr>
        <w:t>23-2024</w:t>
      </w:r>
      <w:r w:rsidRPr="005F4AB0">
        <w:rPr>
          <w:sz w:val="28"/>
        </w:rPr>
        <w:t xml:space="preserve"> года</w:t>
      </w:r>
      <w:r>
        <w:rPr>
          <w:sz w:val="28"/>
        </w:rPr>
        <w:t>,</w:t>
      </w:r>
    </w:p>
    <w:p w:rsidR="00863C6B" w:rsidRPr="005F4AB0" w:rsidRDefault="00863C6B" w:rsidP="00863C6B">
      <w:pPr>
        <w:jc w:val="both"/>
        <w:rPr>
          <w:sz w:val="28"/>
          <w:szCs w:val="28"/>
        </w:rPr>
      </w:pPr>
    </w:p>
    <w:p w:rsidR="00863C6B" w:rsidRPr="00863C6B" w:rsidRDefault="00863C6B" w:rsidP="00863C6B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>ПОСТАНОВЛЯЮ:</w:t>
      </w:r>
    </w:p>
    <w:p w:rsidR="00863C6B" w:rsidRPr="005F4AB0" w:rsidRDefault="00863C6B" w:rsidP="00863C6B">
      <w:pPr>
        <w:jc w:val="both"/>
        <w:rPr>
          <w:sz w:val="28"/>
          <w:szCs w:val="28"/>
        </w:rPr>
      </w:pPr>
    </w:p>
    <w:p w:rsidR="005F4AB0" w:rsidRPr="005F4AB0" w:rsidRDefault="00863C6B" w:rsidP="005F4AB0">
      <w:pPr>
        <w:tabs>
          <w:tab w:val="left" w:pos="684"/>
        </w:tabs>
        <w:jc w:val="both"/>
        <w:rPr>
          <w:sz w:val="28"/>
          <w:szCs w:val="28"/>
        </w:rPr>
      </w:pPr>
      <w:r w:rsidRPr="005F4AB0">
        <w:rPr>
          <w:sz w:val="28"/>
          <w:szCs w:val="28"/>
        </w:rPr>
        <w:tab/>
      </w:r>
      <w:r w:rsidR="005F4AB0" w:rsidRPr="005F4AB0">
        <w:rPr>
          <w:sz w:val="28"/>
          <w:szCs w:val="28"/>
        </w:rPr>
        <w:t xml:space="preserve">1. Утвердить план мероприятий по подготовке </w:t>
      </w:r>
      <w:r w:rsidR="005F4AB0">
        <w:rPr>
          <w:sz w:val="28"/>
        </w:rPr>
        <w:t xml:space="preserve">объектов жилищно-коммунального хозяйства и социально-культурного назначения на территории </w:t>
      </w:r>
      <w:r w:rsidR="005F4AB0">
        <w:rPr>
          <w:sz w:val="28"/>
          <w:szCs w:val="28"/>
        </w:rPr>
        <w:t>Медногорского городского поселения</w:t>
      </w:r>
      <w:r w:rsidR="005F4AB0">
        <w:rPr>
          <w:sz w:val="28"/>
        </w:rPr>
        <w:t xml:space="preserve"> к работе в осенне-зимний период 2023-2024 года</w:t>
      </w:r>
      <w:r w:rsidR="005F4AB0" w:rsidRPr="005F4AB0">
        <w:rPr>
          <w:sz w:val="28"/>
          <w:szCs w:val="28"/>
        </w:rPr>
        <w:t xml:space="preserve"> </w:t>
      </w:r>
      <w:r w:rsidR="005F4AB0">
        <w:rPr>
          <w:sz w:val="28"/>
          <w:szCs w:val="28"/>
        </w:rPr>
        <w:t>(</w:t>
      </w:r>
      <w:r w:rsidR="005F4AB0" w:rsidRPr="005F4AB0">
        <w:rPr>
          <w:sz w:val="28"/>
          <w:szCs w:val="28"/>
        </w:rPr>
        <w:t>приложени</w:t>
      </w:r>
      <w:r w:rsidR="005F4AB0">
        <w:rPr>
          <w:sz w:val="28"/>
          <w:szCs w:val="28"/>
        </w:rPr>
        <w:t>е)</w:t>
      </w:r>
      <w:r w:rsidR="005F4AB0" w:rsidRPr="005F4AB0">
        <w:rPr>
          <w:sz w:val="28"/>
          <w:szCs w:val="28"/>
        </w:rPr>
        <w:t xml:space="preserve">. </w:t>
      </w:r>
    </w:p>
    <w:p w:rsidR="005F4AB0" w:rsidRPr="005F4AB0" w:rsidRDefault="005F4AB0" w:rsidP="005F4AB0">
      <w:pPr>
        <w:pStyle w:val="a4"/>
        <w:ind w:firstLine="709"/>
        <w:jc w:val="both"/>
        <w:rPr>
          <w:sz w:val="28"/>
          <w:szCs w:val="28"/>
        </w:rPr>
      </w:pPr>
      <w:r w:rsidRPr="005F4AB0">
        <w:rPr>
          <w:rFonts w:ascii="Times New Roman" w:hAnsi="Times New Roman" w:cs="Times New Roman"/>
          <w:sz w:val="28"/>
          <w:szCs w:val="28"/>
        </w:rPr>
        <w:t>2.</w:t>
      </w:r>
      <w:r w:rsidRPr="005F4AB0">
        <w:rPr>
          <w:sz w:val="28"/>
          <w:szCs w:val="28"/>
        </w:rPr>
        <w:t xml:space="preserve"> </w:t>
      </w:r>
      <w:r w:rsidRPr="005F4AB0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информационном стенде 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5F4AB0">
        <w:rPr>
          <w:rFonts w:ascii="Times New Roman" w:hAnsi="Times New Roman" w:cs="Times New Roman"/>
          <w:sz w:val="28"/>
          <w:szCs w:val="28"/>
        </w:rPr>
        <w:t>Медногорского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7103B">
          <w:rPr>
            <w:rStyle w:val="a3"/>
            <w:rFonts w:ascii="Times New Roman" w:hAnsi="Times New Roman" w:cs="Times New Roman"/>
            <w:sz w:val="28"/>
            <w:szCs w:val="28"/>
          </w:rPr>
          <w:t>http://медногорский.рф/</w:t>
        </w:r>
      </w:hyperlink>
      <w:r w:rsidRPr="005F4AB0">
        <w:rPr>
          <w:rFonts w:ascii="Times New Roman" w:hAnsi="Times New Roman" w:cs="Times New Roman"/>
          <w:sz w:val="28"/>
          <w:szCs w:val="28"/>
        </w:rPr>
        <w:t>.</w:t>
      </w:r>
    </w:p>
    <w:p w:rsidR="005F4AB0" w:rsidRPr="005F4AB0" w:rsidRDefault="005F4AB0" w:rsidP="005F4AB0">
      <w:pPr>
        <w:tabs>
          <w:tab w:val="left" w:pos="684"/>
        </w:tabs>
        <w:jc w:val="both"/>
        <w:rPr>
          <w:sz w:val="28"/>
          <w:szCs w:val="28"/>
        </w:rPr>
      </w:pPr>
      <w:r w:rsidRPr="005F4AB0">
        <w:rPr>
          <w:sz w:val="28"/>
          <w:szCs w:val="28"/>
        </w:rPr>
        <w:t xml:space="preserve">          3. Контроль за исполнением данного постановления оставляю за собой.</w:t>
      </w:r>
    </w:p>
    <w:p w:rsidR="00863C6B" w:rsidRPr="005F4AB0" w:rsidRDefault="00863C6B" w:rsidP="00863C6B">
      <w:pPr>
        <w:jc w:val="both"/>
        <w:rPr>
          <w:sz w:val="28"/>
          <w:szCs w:val="28"/>
        </w:rPr>
      </w:pPr>
    </w:p>
    <w:p w:rsidR="00863C6B" w:rsidRPr="005F4AB0" w:rsidRDefault="00863C6B" w:rsidP="00863C6B">
      <w:pPr>
        <w:jc w:val="both"/>
        <w:rPr>
          <w:sz w:val="28"/>
          <w:szCs w:val="28"/>
        </w:rPr>
      </w:pPr>
      <w:bookmarkStart w:id="0" w:name="_GoBack"/>
      <w:bookmarkEnd w:id="0"/>
    </w:p>
    <w:p w:rsidR="00863C6B" w:rsidRPr="005F4AB0" w:rsidRDefault="00863C6B" w:rsidP="00863C6B">
      <w:pPr>
        <w:jc w:val="both"/>
        <w:rPr>
          <w:sz w:val="28"/>
          <w:szCs w:val="28"/>
        </w:rPr>
      </w:pPr>
      <w:r w:rsidRPr="005F4AB0">
        <w:rPr>
          <w:sz w:val="28"/>
          <w:szCs w:val="28"/>
        </w:rPr>
        <w:tab/>
      </w:r>
    </w:p>
    <w:p w:rsidR="00863C6B" w:rsidRPr="005F4AB0" w:rsidRDefault="00863C6B" w:rsidP="00863C6B">
      <w:pPr>
        <w:pStyle w:val="ConsNormal"/>
        <w:ind w:right="0" w:firstLine="900"/>
        <w:rPr>
          <w:rFonts w:ascii="Times New Roman" w:hAnsi="Times New Roman" w:cs="Times New Roman"/>
          <w:sz w:val="28"/>
          <w:szCs w:val="28"/>
        </w:rPr>
      </w:pPr>
    </w:p>
    <w:p w:rsidR="00863C6B" w:rsidRPr="005F4AB0" w:rsidRDefault="00863C6B" w:rsidP="00863C6B">
      <w:pPr>
        <w:pStyle w:val="ConsNormal"/>
        <w:ind w:right="0" w:firstLine="900"/>
        <w:rPr>
          <w:rFonts w:ascii="Times New Roman" w:hAnsi="Times New Roman" w:cs="Times New Roman"/>
          <w:sz w:val="28"/>
          <w:szCs w:val="28"/>
        </w:rPr>
      </w:pPr>
    </w:p>
    <w:p w:rsidR="00AD1B9E" w:rsidRDefault="00AD1B9E" w:rsidP="00863C6B">
      <w:pPr>
        <w:rPr>
          <w:sz w:val="28"/>
          <w:szCs w:val="28"/>
        </w:rPr>
      </w:pPr>
      <w:r w:rsidRPr="00863C6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местной администрации</w:t>
      </w:r>
      <w:r w:rsidRPr="00863C6B">
        <w:rPr>
          <w:sz w:val="28"/>
          <w:szCs w:val="28"/>
        </w:rPr>
        <w:t xml:space="preserve"> </w:t>
      </w:r>
    </w:p>
    <w:p w:rsidR="00AD1B9E" w:rsidRPr="00863C6B" w:rsidRDefault="00AD1B9E" w:rsidP="00AD1B9E">
      <w:pPr>
        <w:rPr>
          <w:sz w:val="28"/>
          <w:szCs w:val="28"/>
        </w:rPr>
      </w:pPr>
      <w:r w:rsidRPr="00863C6B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                                          В.А. Крикунов</w:t>
      </w:r>
    </w:p>
    <w:p w:rsidR="00863C6B" w:rsidRPr="00863C6B" w:rsidRDefault="00863C6B" w:rsidP="00863C6B">
      <w:pPr>
        <w:rPr>
          <w:sz w:val="28"/>
          <w:szCs w:val="28"/>
        </w:rPr>
      </w:pPr>
    </w:p>
    <w:p w:rsidR="00863C6B" w:rsidRPr="00863C6B" w:rsidRDefault="00863C6B" w:rsidP="0031693A">
      <w:pPr>
        <w:jc w:val="center"/>
      </w:pPr>
    </w:p>
    <w:p w:rsidR="00C87FC0" w:rsidRDefault="00C87FC0" w:rsidP="00863C6B"/>
    <w:p w:rsidR="005F4AB0" w:rsidRDefault="005F4AB0">
      <w:pPr>
        <w:widowControl/>
        <w:autoSpaceDE/>
        <w:autoSpaceDN/>
        <w:adjustRightInd/>
      </w:pPr>
      <w:r>
        <w:br w:type="page"/>
      </w:r>
    </w:p>
    <w:p w:rsidR="005F4AB0" w:rsidRPr="005F4AB0" w:rsidRDefault="005F4AB0" w:rsidP="00863C6B">
      <w:pPr>
        <w:ind w:left="4536"/>
        <w:rPr>
          <w:sz w:val="28"/>
          <w:szCs w:val="28"/>
        </w:rPr>
      </w:pPr>
      <w:r w:rsidRPr="005F4AB0">
        <w:rPr>
          <w:sz w:val="28"/>
          <w:szCs w:val="28"/>
        </w:rPr>
        <w:lastRenderedPageBreak/>
        <w:t>Приложение</w:t>
      </w:r>
    </w:p>
    <w:p w:rsidR="005F4AB0" w:rsidRDefault="005F4AB0" w:rsidP="00863C6B">
      <w:pPr>
        <w:ind w:left="4536"/>
        <w:rPr>
          <w:sz w:val="28"/>
          <w:szCs w:val="28"/>
        </w:rPr>
      </w:pPr>
      <w:r w:rsidRPr="005F4AB0">
        <w:rPr>
          <w:sz w:val="28"/>
          <w:szCs w:val="28"/>
        </w:rPr>
        <w:t xml:space="preserve">к постановлению администрации Медногорского городского поселения от 31.03.2023 № </w:t>
      </w:r>
      <w:r w:rsidR="00F32835">
        <w:rPr>
          <w:sz w:val="28"/>
          <w:szCs w:val="28"/>
        </w:rPr>
        <w:t>54</w:t>
      </w:r>
    </w:p>
    <w:p w:rsidR="005F4AB0" w:rsidRDefault="005F4AB0" w:rsidP="00863C6B">
      <w:pPr>
        <w:rPr>
          <w:sz w:val="28"/>
          <w:szCs w:val="28"/>
        </w:rPr>
      </w:pPr>
    </w:p>
    <w:p w:rsidR="005F4AB0" w:rsidRPr="005F4AB0" w:rsidRDefault="005F4AB0" w:rsidP="005F4AB0">
      <w:pPr>
        <w:jc w:val="center"/>
        <w:rPr>
          <w:caps/>
          <w:sz w:val="28"/>
          <w:szCs w:val="28"/>
        </w:rPr>
      </w:pPr>
      <w:r w:rsidRPr="005F4AB0">
        <w:rPr>
          <w:caps/>
          <w:sz w:val="28"/>
          <w:szCs w:val="28"/>
        </w:rPr>
        <w:t>план мероприятий</w:t>
      </w:r>
    </w:p>
    <w:p w:rsidR="005F4AB0" w:rsidRDefault="005F4AB0" w:rsidP="005F4A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</w:t>
      </w:r>
      <w:r>
        <w:rPr>
          <w:sz w:val="28"/>
        </w:rPr>
        <w:t xml:space="preserve">объектов жилищно-коммунального хозяйства и социально-культурного назначения на территории </w:t>
      </w:r>
      <w:r>
        <w:rPr>
          <w:sz w:val="28"/>
          <w:szCs w:val="28"/>
        </w:rPr>
        <w:t>Медногорского городского поселения</w:t>
      </w:r>
      <w:r>
        <w:rPr>
          <w:sz w:val="28"/>
        </w:rPr>
        <w:t xml:space="preserve"> к работе в осенне-зимний период 2023-2024 года</w:t>
      </w:r>
    </w:p>
    <w:p w:rsidR="005F4AB0" w:rsidRDefault="005F4AB0" w:rsidP="00863C6B"/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819"/>
        <w:gridCol w:w="1984"/>
        <w:gridCol w:w="3163"/>
      </w:tblGrid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both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№</w:t>
            </w:r>
          </w:p>
          <w:p w:rsidR="005F4AB0" w:rsidRPr="005F4AB0" w:rsidRDefault="005F4AB0">
            <w:pPr>
              <w:jc w:val="both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Ответственный</w:t>
            </w:r>
          </w:p>
        </w:tc>
      </w:tr>
      <w:tr w:rsidR="005F4AB0" w:rsidRPr="005F4AB0" w:rsidTr="00BE01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Тепловые сети и котельные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bCs/>
                <w:sz w:val="24"/>
                <w:szCs w:val="24"/>
              </w:rPr>
              <w:t>Текущий ремонт тепловых сетей</w:t>
            </w:r>
            <w:r w:rsidRPr="005F4AB0">
              <w:rPr>
                <w:bCs/>
                <w:sz w:val="24"/>
                <w:szCs w:val="24"/>
              </w:rPr>
              <w:t>,</w:t>
            </w:r>
            <w:r w:rsidRPr="005F4AB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F4AB0">
              <w:rPr>
                <w:bCs/>
                <w:sz w:val="24"/>
                <w:szCs w:val="24"/>
              </w:rPr>
              <w:t>с заменой</w:t>
            </w:r>
            <w:r w:rsidRPr="005F4AB0">
              <w:rPr>
                <w:bCs/>
                <w:sz w:val="24"/>
                <w:szCs w:val="24"/>
              </w:rPr>
              <w:t xml:space="preserve"> </w:t>
            </w:r>
            <w:r w:rsidRPr="005F4AB0">
              <w:rPr>
                <w:bCs/>
                <w:sz w:val="24"/>
                <w:szCs w:val="24"/>
              </w:rPr>
              <w:t>участков</w:t>
            </w:r>
            <w:proofErr w:type="gramEnd"/>
            <w:r w:rsidRPr="005F4AB0">
              <w:rPr>
                <w:bCs/>
                <w:sz w:val="24"/>
                <w:szCs w:val="24"/>
              </w:rPr>
              <w:t xml:space="preserve"> трубопроводов </w:t>
            </w:r>
            <w:r w:rsidRPr="005F4AB0">
              <w:rPr>
                <w:sz w:val="24"/>
                <w:szCs w:val="24"/>
              </w:rPr>
              <w:t>пгт. Медногорский</w:t>
            </w:r>
            <w:r w:rsidRPr="005F4AB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май-</w:t>
            </w:r>
            <w:r w:rsidRPr="005F4AB0">
              <w:rPr>
                <w:sz w:val="24"/>
                <w:szCs w:val="24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участок пгт. Медногорский КЧР ГУП «</w:t>
            </w:r>
            <w:proofErr w:type="spellStart"/>
            <w:r>
              <w:rPr>
                <w:sz w:val="24"/>
                <w:szCs w:val="24"/>
              </w:rPr>
              <w:t>Теплоэнерго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Текущий ремонт и содержание здани</w:t>
            </w:r>
            <w:r>
              <w:rPr>
                <w:sz w:val="24"/>
                <w:szCs w:val="24"/>
              </w:rPr>
              <w:t>я</w:t>
            </w:r>
            <w:r w:rsidRPr="005F4AB0">
              <w:rPr>
                <w:sz w:val="24"/>
                <w:szCs w:val="24"/>
              </w:rPr>
              <w:t xml:space="preserve"> котельн</w:t>
            </w:r>
            <w:r>
              <w:rPr>
                <w:sz w:val="24"/>
                <w:szCs w:val="24"/>
              </w:rPr>
              <w:t>ой</w:t>
            </w:r>
            <w:r w:rsidR="00BE019F">
              <w:rPr>
                <w:sz w:val="24"/>
                <w:szCs w:val="24"/>
              </w:rPr>
              <w:t xml:space="preserve"> пгт. Медногорский</w:t>
            </w:r>
            <w:r>
              <w:rPr>
                <w:sz w:val="24"/>
                <w:szCs w:val="24"/>
              </w:rPr>
              <w:t xml:space="preserve"> </w:t>
            </w:r>
            <w:r w:rsidRPr="005F4A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BE0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</w:t>
            </w:r>
            <w:r w:rsidR="005F4AB0" w:rsidRPr="005F4AB0">
              <w:rPr>
                <w:sz w:val="24"/>
                <w:szCs w:val="24"/>
              </w:rPr>
              <w:t>август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0" w:rsidRPr="005F4AB0" w:rsidRDefault="00BE019F" w:rsidP="00BE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участок пгт. Медногорский КЧР ГУП «</w:t>
            </w:r>
            <w:proofErr w:type="spellStart"/>
            <w:r>
              <w:rPr>
                <w:sz w:val="24"/>
                <w:szCs w:val="24"/>
              </w:rPr>
              <w:t>Теплоэнерго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 xml:space="preserve">Текущий ремонт и содержание оборудования котельной </w:t>
            </w:r>
            <w:r w:rsidR="00BE019F">
              <w:rPr>
                <w:sz w:val="24"/>
                <w:szCs w:val="24"/>
              </w:rPr>
              <w:t>пгт. Медногорский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0" w:rsidRPr="005F4AB0" w:rsidRDefault="00BE019F" w:rsidP="00BE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участок пгт. Медногорский КЧР ГУП «</w:t>
            </w:r>
            <w:proofErr w:type="spellStart"/>
            <w:r>
              <w:rPr>
                <w:sz w:val="24"/>
                <w:szCs w:val="24"/>
              </w:rPr>
              <w:t>Теплоэнерго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Ремонт тепловой изоляции трубопроводов ТС и ГВС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BE0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</w:t>
            </w:r>
            <w:r w:rsidR="005F4AB0" w:rsidRPr="005F4AB0">
              <w:rPr>
                <w:sz w:val="24"/>
                <w:szCs w:val="24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0" w:rsidRPr="005F4AB0" w:rsidRDefault="00BE019F" w:rsidP="00BE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участок пгт. Медногорский КЧР ГУП «</w:t>
            </w:r>
            <w:proofErr w:type="spellStart"/>
            <w:r>
              <w:rPr>
                <w:sz w:val="24"/>
                <w:szCs w:val="24"/>
              </w:rPr>
              <w:t>Теплоэнерго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F4AB0" w:rsidRPr="005F4AB0" w:rsidTr="00BE01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Водоснабжение и водоотведение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5.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Ремонт и обслуживание наружных сетей водоснабжения, водопроводных колодцев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ООО «</w:t>
            </w:r>
            <w:r w:rsidR="00BE019F">
              <w:rPr>
                <w:sz w:val="24"/>
                <w:szCs w:val="24"/>
              </w:rPr>
              <w:t>Урупский Водоканал</w:t>
            </w:r>
            <w:r w:rsidRPr="005F4AB0">
              <w:rPr>
                <w:sz w:val="24"/>
                <w:szCs w:val="24"/>
              </w:rPr>
              <w:t xml:space="preserve">», </w:t>
            </w:r>
            <w:r w:rsidR="00BE019F">
              <w:rPr>
                <w:sz w:val="24"/>
                <w:szCs w:val="24"/>
              </w:rPr>
              <w:t>Администрация Медногорского городского поселения</w:t>
            </w:r>
            <w:r w:rsidRPr="005F4AB0">
              <w:rPr>
                <w:sz w:val="24"/>
                <w:szCs w:val="24"/>
              </w:rPr>
              <w:t xml:space="preserve"> </w:t>
            </w:r>
          </w:p>
        </w:tc>
      </w:tr>
      <w:tr w:rsidR="00BE019F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6.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 xml:space="preserve">Ремонт, профилактический осмотр запорной арматуры водоснабжения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июль-август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F" w:rsidRDefault="00BE019F" w:rsidP="00BE019F">
            <w:r w:rsidRPr="006E5197">
              <w:rPr>
                <w:sz w:val="24"/>
                <w:szCs w:val="24"/>
              </w:rPr>
              <w:t xml:space="preserve">ООО «Урупский Водоканал», Администрация Медногорского городского поселения </w:t>
            </w:r>
          </w:p>
        </w:tc>
      </w:tr>
      <w:tr w:rsidR="00BE019F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F4AB0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 xml:space="preserve">Проверка пожарных гидрантов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июнь-июль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F" w:rsidRDefault="00BE019F" w:rsidP="00BE019F">
            <w:r w:rsidRPr="006E5197">
              <w:rPr>
                <w:sz w:val="24"/>
                <w:szCs w:val="24"/>
              </w:rPr>
              <w:t xml:space="preserve">ООО «Урупский Водоканал», Администрация Медногорского городского поселения </w:t>
            </w:r>
          </w:p>
        </w:tc>
      </w:tr>
      <w:tr w:rsidR="00BE019F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F4AB0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 xml:space="preserve">Профилактический осмотр канализационных сетей и колодцев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август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F" w:rsidRDefault="00BE019F" w:rsidP="00BE019F">
            <w:r w:rsidRPr="006E5197">
              <w:rPr>
                <w:sz w:val="24"/>
                <w:szCs w:val="24"/>
              </w:rPr>
              <w:t xml:space="preserve">ООО «Урупский Водоканал», Администрация Медногорского городского поселения </w:t>
            </w:r>
          </w:p>
        </w:tc>
      </w:tr>
      <w:tr w:rsidR="00BE019F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F4AB0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Ремонт, содержание канализационных сетей и колодцев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Pr="005F4AB0" w:rsidRDefault="00BE019F" w:rsidP="00BE019F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F" w:rsidRDefault="00BE019F" w:rsidP="00BE019F">
            <w:r w:rsidRPr="006E5197">
              <w:rPr>
                <w:sz w:val="24"/>
                <w:szCs w:val="24"/>
              </w:rPr>
              <w:t xml:space="preserve">ООО «Урупский Водоканал», Администрация Медногорского городского поселения </w:t>
            </w:r>
          </w:p>
        </w:tc>
      </w:tr>
      <w:tr w:rsidR="005F4AB0" w:rsidRPr="005F4AB0" w:rsidTr="00BE01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Жилищный фонд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11.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both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 xml:space="preserve">Текущий ремонт и подготовка МКД к отопительному периоду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май-август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9F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Управляющая компания,</w:t>
            </w:r>
            <w:r w:rsidR="00BE019F">
              <w:rPr>
                <w:sz w:val="24"/>
                <w:szCs w:val="24"/>
              </w:rPr>
              <w:t xml:space="preserve"> ТСЖ,</w:t>
            </w:r>
            <w:r w:rsidRPr="005F4AB0">
              <w:rPr>
                <w:sz w:val="24"/>
                <w:szCs w:val="24"/>
              </w:rPr>
              <w:t xml:space="preserve"> собственники помещений (пр</w:t>
            </w:r>
            <w:r w:rsidR="00BE019F">
              <w:rPr>
                <w:sz w:val="24"/>
                <w:szCs w:val="24"/>
              </w:rPr>
              <w:t>и непосредственном управлении)</w:t>
            </w:r>
          </w:p>
          <w:p w:rsidR="005F4AB0" w:rsidRPr="005F4AB0" w:rsidRDefault="00BE019F" w:rsidP="00BE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– 59 МКД)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12.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both"/>
              <w:rPr>
                <w:sz w:val="24"/>
                <w:szCs w:val="24"/>
              </w:rPr>
            </w:pPr>
            <w:proofErr w:type="spellStart"/>
            <w:r w:rsidRPr="005F4AB0">
              <w:rPr>
                <w:sz w:val="24"/>
                <w:szCs w:val="24"/>
              </w:rPr>
              <w:t>Опрессовка</w:t>
            </w:r>
            <w:proofErr w:type="spellEnd"/>
            <w:r w:rsidRPr="005F4AB0">
              <w:rPr>
                <w:sz w:val="24"/>
                <w:szCs w:val="24"/>
              </w:rPr>
              <w:t xml:space="preserve"> и промывка тепловых сетей и систем внутреннего отопления жилого фонда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июль – август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Default="00BE019F" w:rsidP="00BE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компания</w:t>
            </w:r>
            <w:r w:rsidR="005F4AB0" w:rsidRPr="005F4A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ТСЖ, </w:t>
            </w:r>
            <w:r w:rsidR="005F4AB0" w:rsidRPr="005F4AB0">
              <w:rPr>
                <w:sz w:val="24"/>
                <w:szCs w:val="24"/>
              </w:rPr>
              <w:t>Собственники помещений МКД</w:t>
            </w:r>
          </w:p>
          <w:p w:rsidR="00BE019F" w:rsidRPr="005F4AB0" w:rsidRDefault="00BE019F" w:rsidP="00BE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– 59 МКД)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13.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both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Обследование жилого фонда на готовность к осеннее-зимнему периоду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Администрация</w:t>
            </w:r>
          </w:p>
          <w:p w:rsidR="005F4AB0" w:rsidRPr="005F4AB0" w:rsidRDefault="00BE019F" w:rsidP="00BE0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Медногорского  городского  поселения</w:t>
            </w:r>
          </w:p>
        </w:tc>
      </w:tr>
      <w:tr w:rsidR="005F4AB0" w:rsidRPr="005F4AB0" w:rsidTr="00BE01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Дорожная деятельность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14.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Ремонт улично-дорожной сети в черте населенн</w:t>
            </w:r>
            <w:r w:rsidR="00BE019F">
              <w:rPr>
                <w:sz w:val="24"/>
                <w:szCs w:val="24"/>
              </w:rPr>
              <w:t>ого</w:t>
            </w:r>
            <w:r w:rsidRPr="005F4AB0">
              <w:rPr>
                <w:sz w:val="24"/>
                <w:szCs w:val="24"/>
              </w:rPr>
              <w:t xml:space="preserve"> пункт</w:t>
            </w:r>
            <w:r w:rsidR="00BE019F">
              <w:rPr>
                <w:sz w:val="24"/>
                <w:szCs w:val="24"/>
              </w:rPr>
              <w:t>а</w:t>
            </w:r>
            <w:r w:rsidRPr="005F4AB0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июнь-август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BE019F" w:rsidRDefault="005F4AB0" w:rsidP="00BE019F">
            <w:pPr>
              <w:rPr>
                <w:sz w:val="24"/>
                <w:szCs w:val="24"/>
              </w:rPr>
            </w:pPr>
            <w:r w:rsidRPr="00BE019F">
              <w:rPr>
                <w:sz w:val="24"/>
                <w:szCs w:val="24"/>
              </w:rPr>
              <w:t xml:space="preserve">Администрация </w:t>
            </w:r>
            <w:r w:rsidR="00BE019F" w:rsidRPr="00BE019F">
              <w:rPr>
                <w:sz w:val="24"/>
                <w:szCs w:val="24"/>
              </w:rPr>
              <w:t>Медногорского городского поселения</w:t>
            </w:r>
            <w:r w:rsidRPr="00BE019F">
              <w:rPr>
                <w:sz w:val="24"/>
                <w:szCs w:val="24"/>
              </w:rPr>
              <w:t xml:space="preserve">    </w:t>
            </w:r>
          </w:p>
        </w:tc>
      </w:tr>
      <w:tr w:rsidR="005F4AB0" w:rsidRPr="005F4AB0" w:rsidTr="00BE01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Электроосвещение</w:t>
            </w:r>
          </w:p>
        </w:tc>
      </w:tr>
      <w:tr w:rsidR="005F4AB0" w:rsidRPr="005F4AB0" w:rsidTr="00BE019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15.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 w:rsidP="00BE019F">
            <w:pPr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Осуществление контроля за бесперебойной работой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5F4AB0" w:rsidRDefault="005F4AB0">
            <w:pPr>
              <w:jc w:val="center"/>
              <w:rPr>
                <w:sz w:val="24"/>
                <w:szCs w:val="24"/>
              </w:rPr>
            </w:pPr>
            <w:r w:rsidRPr="005F4AB0">
              <w:rPr>
                <w:sz w:val="24"/>
                <w:szCs w:val="24"/>
              </w:rPr>
              <w:t>в период работы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0" w:rsidRPr="00BE019F" w:rsidRDefault="005F4AB0" w:rsidP="00BE019F">
            <w:pPr>
              <w:rPr>
                <w:sz w:val="24"/>
                <w:szCs w:val="24"/>
              </w:rPr>
            </w:pPr>
            <w:r w:rsidRPr="00BE019F">
              <w:rPr>
                <w:sz w:val="24"/>
                <w:szCs w:val="24"/>
              </w:rPr>
              <w:t xml:space="preserve">Администрация </w:t>
            </w:r>
            <w:r w:rsidR="00BE019F" w:rsidRPr="00BE019F">
              <w:rPr>
                <w:sz w:val="24"/>
                <w:szCs w:val="24"/>
              </w:rPr>
              <w:t>Медногорского городского поселения</w:t>
            </w:r>
            <w:r w:rsidRPr="00BE019F">
              <w:rPr>
                <w:sz w:val="24"/>
                <w:szCs w:val="24"/>
              </w:rPr>
              <w:t xml:space="preserve">    </w:t>
            </w:r>
          </w:p>
        </w:tc>
      </w:tr>
    </w:tbl>
    <w:p w:rsidR="005F4AB0" w:rsidRDefault="005F4AB0" w:rsidP="00863C6B"/>
    <w:p w:rsidR="00BE019F" w:rsidRDefault="00BE019F" w:rsidP="00863C6B">
      <w:pPr>
        <w:rPr>
          <w:sz w:val="28"/>
        </w:rPr>
      </w:pPr>
    </w:p>
    <w:p w:rsidR="00BE019F" w:rsidRDefault="00BE019F" w:rsidP="00863C6B">
      <w:pPr>
        <w:rPr>
          <w:sz w:val="28"/>
        </w:rPr>
      </w:pPr>
    </w:p>
    <w:p w:rsidR="00BE019F" w:rsidRDefault="00BE019F" w:rsidP="00863C6B">
      <w:pPr>
        <w:rPr>
          <w:sz w:val="28"/>
        </w:rPr>
      </w:pPr>
      <w:r>
        <w:rPr>
          <w:sz w:val="28"/>
        </w:rPr>
        <w:t>Заместитель Главы местной администрации</w:t>
      </w:r>
    </w:p>
    <w:p w:rsidR="00BE019F" w:rsidRPr="00BE019F" w:rsidRDefault="00BE019F" w:rsidP="00863C6B">
      <w:pPr>
        <w:rPr>
          <w:sz w:val="28"/>
        </w:rPr>
      </w:pPr>
      <w:r w:rsidRPr="00BE019F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                                    Г.Н. Байрамукова</w:t>
      </w:r>
    </w:p>
    <w:p w:rsidR="00BE019F" w:rsidRDefault="00BE019F" w:rsidP="00863C6B">
      <w:pPr>
        <w:rPr>
          <w:sz w:val="28"/>
        </w:rPr>
      </w:pPr>
    </w:p>
    <w:p w:rsidR="00EA5C34" w:rsidRDefault="00EA5C34" w:rsidP="00863C6B">
      <w:pPr>
        <w:rPr>
          <w:sz w:val="28"/>
        </w:rPr>
      </w:pPr>
    </w:p>
    <w:p w:rsidR="00EA5C34" w:rsidRPr="00BE019F" w:rsidRDefault="00EA5C34" w:rsidP="00863C6B">
      <w:pPr>
        <w:rPr>
          <w:sz w:val="28"/>
        </w:rPr>
      </w:pPr>
    </w:p>
    <w:sectPr w:rsidR="00EA5C34" w:rsidRPr="00BE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B0"/>
    <w:rsid w:val="00030568"/>
    <w:rsid w:val="001C64C9"/>
    <w:rsid w:val="00291AB1"/>
    <w:rsid w:val="002948BE"/>
    <w:rsid w:val="002B4009"/>
    <w:rsid w:val="002B5288"/>
    <w:rsid w:val="003058CD"/>
    <w:rsid w:val="0031693A"/>
    <w:rsid w:val="00352A6C"/>
    <w:rsid w:val="003A19A3"/>
    <w:rsid w:val="004B352F"/>
    <w:rsid w:val="00541C88"/>
    <w:rsid w:val="005730BB"/>
    <w:rsid w:val="005F4AB0"/>
    <w:rsid w:val="006834AD"/>
    <w:rsid w:val="007C0C0C"/>
    <w:rsid w:val="00863C6B"/>
    <w:rsid w:val="00904358"/>
    <w:rsid w:val="00937CFE"/>
    <w:rsid w:val="00A11AA0"/>
    <w:rsid w:val="00AD1B9E"/>
    <w:rsid w:val="00B70E5A"/>
    <w:rsid w:val="00BB16BC"/>
    <w:rsid w:val="00BC10A4"/>
    <w:rsid w:val="00BE019F"/>
    <w:rsid w:val="00C10F5A"/>
    <w:rsid w:val="00C87FC0"/>
    <w:rsid w:val="00CD3F27"/>
    <w:rsid w:val="00DB4643"/>
    <w:rsid w:val="00E87DB5"/>
    <w:rsid w:val="00EA5C34"/>
    <w:rsid w:val="00F32835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C1A6F"/>
  <w15:docId w15:val="{CEA54DB8-EE2F-4AC8-B4D0-675561D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unhideWhenUsed/>
    <w:rsid w:val="005F4AB0"/>
    <w:rPr>
      <w:color w:val="0000FF"/>
      <w:u w:val="single"/>
    </w:rPr>
  </w:style>
  <w:style w:type="paragraph" w:styleId="a4">
    <w:name w:val="No Spacing"/>
    <w:qFormat/>
    <w:rsid w:val="005F4AB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semiHidden/>
    <w:unhideWhenUsed/>
    <w:rsid w:val="00EA5C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A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77;&#1076;&#1085;&#1086;&#1075;&#1086;&#1088;&#1089;&#1082;&#1080;&#1081;.&#1088;&#1092;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3;&#1072;&#1089;&#1090;&#1088;&#1072;&#1080;&#1074;&#1072;&#1077;&#1084;&#1099;&#1077;%20&#1096;&#1072;&#1073;&#1083;&#1086;&#1085;&#1099;%20Office\&#1064;&#1072;&#1073;&#1083;&#1086;&#1085;&#1099;\&#1064;&#1072;&#1073;&#1083;&#1086;&#1085;%20&#1087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2019</Template>
  <TotalTime>26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2</cp:revision>
  <cp:lastPrinted>2023-04-03T13:51:00Z</cp:lastPrinted>
  <dcterms:created xsi:type="dcterms:W3CDTF">2023-04-03T13:24:00Z</dcterms:created>
  <dcterms:modified xsi:type="dcterms:W3CDTF">2023-04-03T13:52:00Z</dcterms:modified>
</cp:coreProperties>
</file>