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D" w:rsidRPr="0064498B" w:rsidRDefault="006834AD" w:rsidP="0064498B">
      <w:pPr>
        <w:jc w:val="center"/>
        <w:rPr>
          <w:sz w:val="28"/>
          <w:szCs w:val="28"/>
        </w:rPr>
      </w:pPr>
      <w:r w:rsidRPr="0064498B">
        <w:rPr>
          <w:sz w:val="28"/>
          <w:szCs w:val="28"/>
        </w:rPr>
        <w:t>РОССИЙСКАЯ ФЕДЕРАЦИЯ</w:t>
      </w:r>
    </w:p>
    <w:p w:rsidR="006834AD" w:rsidRPr="0064498B" w:rsidRDefault="006834AD" w:rsidP="0064498B">
      <w:pPr>
        <w:jc w:val="center"/>
        <w:rPr>
          <w:sz w:val="28"/>
          <w:szCs w:val="28"/>
        </w:rPr>
      </w:pPr>
      <w:r w:rsidRPr="0064498B">
        <w:rPr>
          <w:sz w:val="28"/>
          <w:szCs w:val="28"/>
        </w:rPr>
        <w:t>КАРАЧАЕВО-ЧЕРКЕССКАЯ РЕСПУБЛИКА</w:t>
      </w:r>
    </w:p>
    <w:p w:rsidR="006834AD" w:rsidRPr="0064498B" w:rsidRDefault="006834AD" w:rsidP="0064498B">
      <w:pPr>
        <w:jc w:val="center"/>
        <w:rPr>
          <w:sz w:val="28"/>
          <w:szCs w:val="28"/>
        </w:rPr>
      </w:pPr>
      <w:r w:rsidRPr="0064498B">
        <w:rPr>
          <w:sz w:val="28"/>
          <w:szCs w:val="28"/>
        </w:rPr>
        <w:t>УРУПСКИЙ МУНИЦИПАЛЬНЫЙ РАЙОН</w:t>
      </w:r>
    </w:p>
    <w:p w:rsidR="006834AD" w:rsidRPr="0064498B" w:rsidRDefault="006834AD" w:rsidP="0064498B">
      <w:pPr>
        <w:jc w:val="center"/>
        <w:rPr>
          <w:sz w:val="28"/>
          <w:szCs w:val="28"/>
        </w:rPr>
      </w:pPr>
      <w:r w:rsidRPr="0064498B">
        <w:rPr>
          <w:sz w:val="28"/>
          <w:szCs w:val="28"/>
        </w:rPr>
        <w:t>АДМИНИСТРАЦИЯ МЕДНОГОРСКОГО ГОРОДСКОГО ПОСЕЛЕНИЯ</w:t>
      </w:r>
    </w:p>
    <w:p w:rsidR="006834AD" w:rsidRPr="0064498B" w:rsidRDefault="00540D67" w:rsidP="0064498B">
      <w:pPr>
        <w:jc w:val="center"/>
        <w:rPr>
          <w:sz w:val="28"/>
          <w:szCs w:val="28"/>
        </w:rPr>
      </w:pPr>
      <w:r w:rsidRPr="0064498B">
        <w:rPr>
          <w:sz w:val="28"/>
          <w:szCs w:val="28"/>
        </w:rPr>
        <w:t>РАСПОРЯЖ</w:t>
      </w:r>
      <w:r w:rsidR="006834AD" w:rsidRPr="0064498B">
        <w:rPr>
          <w:sz w:val="28"/>
          <w:szCs w:val="28"/>
        </w:rPr>
        <w:t>ЕНИЕ</w:t>
      </w:r>
    </w:p>
    <w:p w:rsidR="00863C6B" w:rsidRPr="0064498B" w:rsidRDefault="00863C6B" w:rsidP="0064498B">
      <w:pPr>
        <w:rPr>
          <w:sz w:val="28"/>
          <w:szCs w:val="28"/>
        </w:rPr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70"/>
        <w:gridCol w:w="405"/>
        <w:gridCol w:w="279"/>
        <w:gridCol w:w="388"/>
        <w:gridCol w:w="277"/>
        <w:gridCol w:w="399"/>
        <w:gridCol w:w="384"/>
        <w:gridCol w:w="1391"/>
        <w:gridCol w:w="2988"/>
        <w:gridCol w:w="1173"/>
        <w:gridCol w:w="472"/>
        <w:gridCol w:w="1201"/>
      </w:tblGrid>
      <w:tr w:rsidR="0064498B" w:rsidRPr="0064498B" w:rsidTr="0064498B">
        <w:tc>
          <w:tcPr>
            <w:tcW w:w="381" w:type="dxa"/>
          </w:tcPr>
          <w:p w:rsidR="003058CD" w:rsidRPr="0064498B" w:rsidRDefault="003058CD" w:rsidP="0064498B">
            <w:pPr>
              <w:rPr>
                <w:sz w:val="28"/>
                <w:szCs w:val="2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3058CD" w:rsidRPr="0064498B" w:rsidRDefault="00540D67" w:rsidP="0064498B">
            <w:pPr>
              <w:ind w:left="-91" w:right="-124"/>
              <w:rPr>
                <w:sz w:val="28"/>
                <w:szCs w:val="28"/>
              </w:rPr>
            </w:pPr>
            <w:r w:rsidRPr="0064498B">
              <w:rPr>
                <w:sz w:val="28"/>
                <w:szCs w:val="28"/>
              </w:rPr>
              <w:t>09</w:t>
            </w:r>
          </w:p>
        </w:tc>
        <w:tc>
          <w:tcPr>
            <w:tcW w:w="283" w:type="dxa"/>
          </w:tcPr>
          <w:p w:rsidR="003058CD" w:rsidRPr="0064498B" w:rsidRDefault="003058CD" w:rsidP="0064498B">
            <w:pPr>
              <w:ind w:left="-108"/>
              <w:rPr>
                <w:sz w:val="28"/>
                <w:szCs w:val="28"/>
              </w:rPr>
            </w:pPr>
            <w:r w:rsidRPr="0064498B">
              <w:rPr>
                <w:sz w:val="28"/>
                <w:szCs w:val="28"/>
              </w:rPr>
              <w:t>.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3058CD" w:rsidRPr="0064498B" w:rsidRDefault="00540D67" w:rsidP="0064498B">
            <w:pPr>
              <w:ind w:left="-109" w:right="-106"/>
              <w:rPr>
                <w:sz w:val="28"/>
                <w:szCs w:val="28"/>
              </w:rPr>
            </w:pPr>
            <w:r w:rsidRPr="0064498B">
              <w:rPr>
                <w:sz w:val="28"/>
                <w:szCs w:val="28"/>
              </w:rPr>
              <w:t>08</w:t>
            </w:r>
          </w:p>
        </w:tc>
        <w:tc>
          <w:tcPr>
            <w:tcW w:w="281" w:type="dxa"/>
          </w:tcPr>
          <w:p w:rsidR="003058CD" w:rsidRPr="0064498B" w:rsidRDefault="003058CD" w:rsidP="0064498B">
            <w:pPr>
              <w:ind w:left="-111" w:right="-113"/>
              <w:rPr>
                <w:sz w:val="28"/>
                <w:szCs w:val="28"/>
              </w:rPr>
            </w:pPr>
            <w:r w:rsidRPr="0064498B">
              <w:rPr>
                <w:sz w:val="28"/>
                <w:szCs w:val="28"/>
              </w:rPr>
              <w:t>.</w:t>
            </w:r>
          </w:p>
        </w:tc>
        <w:tc>
          <w:tcPr>
            <w:tcW w:w="351" w:type="dxa"/>
          </w:tcPr>
          <w:p w:rsidR="003058CD" w:rsidRPr="0064498B" w:rsidRDefault="003058CD" w:rsidP="0064498B">
            <w:pPr>
              <w:ind w:left="-97" w:right="-48"/>
              <w:jc w:val="right"/>
              <w:rPr>
                <w:sz w:val="28"/>
                <w:szCs w:val="28"/>
              </w:rPr>
            </w:pPr>
            <w:r w:rsidRPr="0064498B">
              <w:rPr>
                <w:sz w:val="28"/>
                <w:szCs w:val="28"/>
              </w:rPr>
              <w:t>20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3058CD" w:rsidRPr="0064498B" w:rsidRDefault="00540D67" w:rsidP="0064498B">
            <w:pPr>
              <w:ind w:left="-117"/>
              <w:rPr>
                <w:sz w:val="28"/>
                <w:szCs w:val="28"/>
              </w:rPr>
            </w:pPr>
            <w:r w:rsidRPr="0064498B">
              <w:rPr>
                <w:sz w:val="28"/>
                <w:szCs w:val="28"/>
              </w:rPr>
              <w:t>22</w:t>
            </w:r>
          </w:p>
        </w:tc>
        <w:tc>
          <w:tcPr>
            <w:tcW w:w="1466" w:type="dxa"/>
          </w:tcPr>
          <w:p w:rsidR="003058CD" w:rsidRPr="0064498B" w:rsidRDefault="003058CD" w:rsidP="0064498B">
            <w:pPr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3058CD" w:rsidRPr="0064498B" w:rsidRDefault="003058CD" w:rsidP="0064498B">
            <w:pPr>
              <w:jc w:val="center"/>
              <w:rPr>
                <w:sz w:val="28"/>
                <w:szCs w:val="28"/>
              </w:rPr>
            </w:pPr>
            <w:r w:rsidRPr="0064498B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217" w:type="dxa"/>
          </w:tcPr>
          <w:p w:rsidR="003058CD" w:rsidRPr="0064498B" w:rsidRDefault="003058CD" w:rsidP="0064498B">
            <w:pPr>
              <w:jc w:val="right"/>
              <w:rPr>
                <w:sz w:val="28"/>
                <w:szCs w:val="28"/>
              </w:rPr>
            </w:pPr>
            <w:r w:rsidRPr="0064498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058CD" w:rsidRPr="0064498B" w:rsidRDefault="00540D67" w:rsidP="0064498B">
            <w:pPr>
              <w:rPr>
                <w:sz w:val="28"/>
                <w:szCs w:val="28"/>
              </w:rPr>
            </w:pPr>
            <w:r w:rsidRPr="0064498B"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3058CD" w:rsidRPr="0064498B" w:rsidRDefault="0064498B" w:rsidP="0064498B">
            <w:pPr>
              <w:rPr>
                <w:sz w:val="28"/>
                <w:szCs w:val="28"/>
              </w:rPr>
            </w:pPr>
            <w:r w:rsidRPr="0064498B">
              <w:rPr>
                <w:sz w:val="28"/>
                <w:szCs w:val="28"/>
              </w:rPr>
              <w:t>-р</w:t>
            </w:r>
          </w:p>
        </w:tc>
      </w:tr>
    </w:tbl>
    <w:p w:rsidR="00863C6B" w:rsidRPr="0064498B" w:rsidRDefault="00863C6B" w:rsidP="0064498B">
      <w:pPr>
        <w:rPr>
          <w:sz w:val="28"/>
          <w:szCs w:val="28"/>
        </w:rPr>
      </w:pPr>
    </w:p>
    <w:p w:rsidR="00863C6B" w:rsidRPr="0064498B" w:rsidRDefault="00540D67" w:rsidP="0064498B">
      <w:pPr>
        <w:rPr>
          <w:sz w:val="28"/>
          <w:szCs w:val="28"/>
        </w:rPr>
      </w:pPr>
      <w:r w:rsidRPr="0064498B">
        <w:rPr>
          <w:sz w:val="28"/>
          <w:szCs w:val="28"/>
        </w:rPr>
        <w:t xml:space="preserve">О временном запрете купания </w:t>
      </w:r>
      <w:r w:rsidR="0064498B" w:rsidRPr="0064498B">
        <w:rPr>
          <w:sz w:val="28"/>
          <w:szCs w:val="28"/>
        </w:rPr>
        <w:t>на</w:t>
      </w:r>
      <w:r w:rsidRPr="0064498B">
        <w:rPr>
          <w:sz w:val="28"/>
          <w:szCs w:val="28"/>
        </w:rPr>
        <w:t xml:space="preserve"> вод</w:t>
      </w:r>
      <w:r w:rsidR="0064498B" w:rsidRPr="0064498B">
        <w:rPr>
          <w:sz w:val="28"/>
          <w:szCs w:val="28"/>
        </w:rPr>
        <w:t xml:space="preserve">ном объекте </w:t>
      </w:r>
      <w:r w:rsidRPr="0064498B">
        <w:rPr>
          <w:sz w:val="28"/>
          <w:szCs w:val="28"/>
        </w:rPr>
        <w:t xml:space="preserve">на территории </w:t>
      </w:r>
      <w:r w:rsidR="0064498B" w:rsidRPr="0064498B">
        <w:rPr>
          <w:sz w:val="28"/>
          <w:szCs w:val="28"/>
        </w:rPr>
        <w:t xml:space="preserve">Медногорского городского поселения </w:t>
      </w:r>
    </w:p>
    <w:p w:rsidR="006834AD" w:rsidRPr="0064498B" w:rsidRDefault="006834AD" w:rsidP="0064498B">
      <w:pPr>
        <w:rPr>
          <w:sz w:val="28"/>
          <w:szCs w:val="28"/>
        </w:rPr>
      </w:pPr>
    </w:p>
    <w:p w:rsidR="0064498B" w:rsidRPr="0064498B" w:rsidRDefault="0064498B" w:rsidP="0064498B">
      <w:pPr>
        <w:ind w:firstLine="708"/>
        <w:jc w:val="both"/>
        <w:rPr>
          <w:sz w:val="28"/>
          <w:szCs w:val="28"/>
        </w:rPr>
      </w:pPr>
      <w:r w:rsidRPr="0064498B">
        <w:rPr>
          <w:sz w:val="28"/>
          <w:szCs w:val="28"/>
        </w:rPr>
        <w:t xml:space="preserve">В целях обеспечения безопасности людей на водных объектах в летний период в границах Медногорского городского поселения, в соответствии с Водным кодексом Российской Федерации, Федеральным законом № 131-ФЗ от 06.10.2003 года «Об общих принципах организации местного самоуправления в РФ», Федеральным законом № 52-ФЗ от 30.03.1999 года «О санитарно-эпидемиологическом благополучии населения», </w:t>
      </w:r>
      <w:r w:rsidR="000576E0">
        <w:rPr>
          <w:sz w:val="28"/>
          <w:szCs w:val="28"/>
        </w:rPr>
        <w:t>п</w:t>
      </w:r>
      <w:r w:rsidRPr="0064498B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4498B">
        <w:rPr>
          <w:sz w:val="28"/>
          <w:szCs w:val="28"/>
        </w:rPr>
        <w:t xml:space="preserve"> Правительства Карачаево-Черкесской Республики от 07.07.2005  № 177 «Об утверждении Правил охраны жизни людей на водных объектах в Карачаево-Черкесской Республике»,</w:t>
      </w:r>
      <w:r>
        <w:rPr>
          <w:sz w:val="28"/>
          <w:szCs w:val="28"/>
        </w:rPr>
        <w:t xml:space="preserve"> на основании </w:t>
      </w:r>
      <w:r w:rsidR="00DE731A">
        <w:rPr>
          <w:sz w:val="28"/>
          <w:szCs w:val="28"/>
        </w:rPr>
        <w:t>протокола испытаний ФБГУЗ «Центр гигиены и эпидемиологии в Карачаево-Черкесской Республике от 18.07.2022 года № 7290.04.07,</w:t>
      </w:r>
      <w:r w:rsidRPr="0064498B">
        <w:rPr>
          <w:sz w:val="28"/>
          <w:szCs w:val="28"/>
        </w:rPr>
        <w:t xml:space="preserve"> </w:t>
      </w:r>
    </w:p>
    <w:p w:rsidR="00863C6B" w:rsidRPr="0064498B" w:rsidRDefault="00863C6B" w:rsidP="0064498B">
      <w:pPr>
        <w:rPr>
          <w:sz w:val="28"/>
          <w:szCs w:val="28"/>
        </w:rPr>
      </w:pPr>
    </w:p>
    <w:p w:rsidR="00863C6B" w:rsidRPr="0064498B" w:rsidRDefault="00863C6B" w:rsidP="0064498B">
      <w:pPr>
        <w:rPr>
          <w:sz w:val="28"/>
          <w:szCs w:val="28"/>
        </w:rPr>
      </w:pPr>
      <w:r w:rsidRPr="0064498B">
        <w:rPr>
          <w:sz w:val="28"/>
          <w:szCs w:val="28"/>
        </w:rPr>
        <w:t>ПОСТАНОВЛЯЮ:</w:t>
      </w:r>
    </w:p>
    <w:p w:rsidR="00863C6B" w:rsidRPr="0064498B" w:rsidRDefault="00863C6B" w:rsidP="0064498B">
      <w:pPr>
        <w:rPr>
          <w:sz w:val="28"/>
          <w:szCs w:val="28"/>
        </w:rPr>
      </w:pPr>
    </w:p>
    <w:p w:rsidR="00DE731A" w:rsidRDefault="00DE731A" w:rsidP="00DE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 </w:t>
      </w:r>
      <w:r w:rsidRPr="00DE731A">
        <w:rPr>
          <w:sz w:val="28"/>
          <w:szCs w:val="28"/>
        </w:rPr>
        <w:t>Запретить</w:t>
      </w:r>
      <w:r>
        <w:rPr>
          <w:sz w:val="28"/>
          <w:szCs w:val="28"/>
        </w:rPr>
        <w:t xml:space="preserve"> с 09.08.2022 года и</w:t>
      </w:r>
      <w:r w:rsidRPr="00DE731A">
        <w:rPr>
          <w:sz w:val="28"/>
          <w:szCs w:val="28"/>
        </w:rPr>
        <w:t xml:space="preserve"> до особого распоряжения купание на водном объекте на территории Медногорского городского поселения</w:t>
      </w:r>
      <w:r>
        <w:rPr>
          <w:sz w:val="28"/>
          <w:szCs w:val="28"/>
        </w:rPr>
        <w:t xml:space="preserve"> (пруд поселка Медногорский).</w:t>
      </w:r>
    </w:p>
    <w:p w:rsidR="00DE731A" w:rsidRDefault="00DE731A" w:rsidP="00DE73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Инженеру по инвентаризации строений и сооружений администрации </w:t>
      </w:r>
      <w:r w:rsidRPr="00DE731A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Сурмило</w:t>
      </w:r>
      <w:proofErr w:type="spellEnd"/>
      <w:r>
        <w:rPr>
          <w:sz w:val="28"/>
          <w:szCs w:val="28"/>
        </w:rPr>
        <w:t xml:space="preserve"> В.В.):</w:t>
      </w:r>
    </w:p>
    <w:p w:rsidR="00DE731A" w:rsidRDefault="00DE731A" w:rsidP="00DE7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доведение до граждан информации о запрете купания на водном объекте на территории Медногорского городского поселения;</w:t>
      </w:r>
    </w:p>
    <w:p w:rsidR="00DE731A" w:rsidRDefault="00DE731A" w:rsidP="00DE7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установку предупредительных щитов в местах запрета купания.</w:t>
      </w:r>
    </w:p>
    <w:p w:rsidR="000576E0" w:rsidRDefault="000576E0" w:rsidP="00057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</w:t>
      </w:r>
      <w:r w:rsidR="00476B34">
        <w:rPr>
          <w:sz w:val="28"/>
          <w:szCs w:val="28"/>
        </w:rPr>
        <w:t>распоряж</w:t>
      </w:r>
      <w:bookmarkStart w:id="0" w:name="_GoBack"/>
      <w:bookmarkEnd w:id="0"/>
      <w:r>
        <w:rPr>
          <w:sz w:val="28"/>
          <w:szCs w:val="28"/>
        </w:rPr>
        <w:t>ение путем вывешивания на информационном стенде Медногорского городского поселения по адресу: ул. Мира, 9 и разместить на официальном интернет-сайте органов местного самоуправления Медногорского городского поселения.</w:t>
      </w:r>
    </w:p>
    <w:p w:rsidR="000576E0" w:rsidRDefault="000576E0" w:rsidP="00057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 в установленном порядке.</w:t>
      </w:r>
    </w:p>
    <w:p w:rsidR="000576E0" w:rsidRDefault="000576E0" w:rsidP="000576E0">
      <w:pPr>
        <w:ind w:firstLine="708"/>
        <w:jc w:val="both"/>
        <w:rPr>
          <w:sz w:val="28"/>
          <w:szCs w:val="28"/>
        </w:rPr>
      </w:pPr>
    </w:p>
    <w:p w:rsidR="00863C6B" w:rsidRPr="0064498B" w:rsidRDefault="00863C6B" w:rsidP="0064498B">
      <w:pPr>
        <w:rPr>
          <w:sz w:val="28"/>
          <w:szCs w:val="28"/>
        </w:rPr>
      </w:pPr>
    </w:p>
    <w:p w:rsidR="00AD1B9E" w:rsidRPr="0064498B" w:rsidRDefault="00AD1B9E" w:rsidP="0064498B">
      <w:pPr>
        <w:rPr>
          <w:sz w:val="28"/>
          <w:szCs w:val="28"/>
        </w:rPr>
      </w:pPr>
      <w:r w:rsidRPr="0064498B">
        <w:rPr>
          <w:sz w:val="28"/>
          <w:szCs w:val="28"/>
        </w:rPr>
        <w:t xml:space="preserve">Глава местной администрации </w:t>
      </w:r>
    </w:p>
    <w:p w:rsidR="0064498B" w:rsidRPr="0064498B" w:rsidRDefault="00AD1B9E" w:rsidP="0064498B">
      <w:pPr>
        <w:rPr>
          <w:sz w:val="28"/>
          <w:szCs w:val="28"/>
        </w:rPr>
      </w:pPr>
      <w:r w:rsidRPr="0064498B">
        <w:rPr>
          <w:sz w:val="28"/>
          <w:szCs w:val="28"/>
        </w:rPr>
        <w:t>Медногорского городского поселения                                           В.А. Крикунов</w:t>
      </w:r>
    </w:p>
    <w:sectPr w:rsidR="0064498B" w:rsidRPr="0064498B" w:rsidSect="000576E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BE8"/>
    <w:multiLevelType w:val="hybridMultilevel"/>
    <w:tmpl w:val="42E23690"/>
    <w:lvl w:ilvl="0" w:tplc="F864A9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83250F"/>
    <w:multiLevelType w:val="multilevel"/>
    <w:tmpl w:val="D7880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83A46"/>
    <w:multiLevelType w:val="hybridMultilevel"/>
    <w:tmpl w:val="B352FC2A"/>
    <w:lvl w:ilvl="0" w:tplc="1F627D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B34A55"/>
    <w:multiLevelType w:val="multilevel"/>
    <w:tmpl w:val="ABB4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E24A25"/>
    <w:multiLevelType w:val="multilevel"/>
    <w:tmpl w:val="419A3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76EF7"/>
    <w:multiLevelType w:val="multilevel"/>
    <w:tmpl w:val="A7D89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67"/>
    <w:rsid w:val="00030568"/>
    <w:rsid w:val="000576E0"/>
    <w:rsid w:val="001C64C9"/>
    <w:rsid w:val="00291AB1"/>
    <w:rsid w:val="002948BE"/>
    <w:rsid w:val="002B4009"/>
    <w:rsid w:val="002B5288"/>
    <w:rsid w:val="003058CD"/>
    <w:rsid w:val="0031693A"/>
    <w:rsid w:val="00352A6C"/>
    <w:rsid w:val="003A19A3"/>
    <w:rsid w:val="00476B34"/>
    <w:rsid w:val="004B352F"/>
    <w:rsid w:val="00540D67"/>
    <w:rsid w:val="00541C88"/>
    <w:rsid w:val="005730BB"/>
    <w:rsid w:val="0064498B"/>
    <w:rsid w:val="006834AD"/>
    <w:rsid w:val="006C3966"/>
    <w:rsid w:val="007C0C0C"/>
    <w:rsid w:val="00863C6B"/>
    <w:rsid w:val="00904358"/>
    <w:rsid w:val="00937CFE"/>
    <w:rsid w:val="00A11AA0"/>
    <w:rsid w:val="00AD1B9E"/>
    <w:rsid w:val="00B70E5A"/>
    <w:rsid w:val="00BB16BC"/>
    <w:rsid w:val="00BC10A4"/>
    <w:rsid w:val="00C10F5A"/>
    <w:rsid w:val="00C87FC0"/>
    <w:rsid w:val="00CD3F27"/>
    <w:rsid w:val="00DB4643"/>
    <w:rsid w:val="00DE731A"/>
    <w:rsid w:val="00E87DB5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84400"/>
  <w15:docId w15:val="{A1038E54-7814-4BA0-AACC-454D27A4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semiHidden/>
    <w:unhideWhenUsed/>
    <w:rsid w:val="006449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64498B"/>
    <w:rPr>
      <w:color w:val="0000FF"/>
      <w:u w:val="single"/>
    </w:rPr>
  </w:style>
  <w:style w:type="character" w:customStyle="1" w:styleId="fontstyle01">
    <w:name w:val="fontstyle01"/>
    <w:basedOn w:val="a0"/>
    <w:rsid w:val="0064498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64498B"/>
    <w:rPr>
      <w:rFonts w:ascii="Arial-ItalicMT" w:hAnsi="Arial-ItalicMT" w:hint="default"/>
      <w:b w:val="0"/>
      <w:bCs w:val="0"/>
      <w:i/>
      <w:i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DE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53;&#1072;&#1089;&#1090;&#1088;&#1072;&#1080;&#1074;&#1072;&#1077;&#1084;&#1099;&#1077;%20&#1096;&#1072;&#1073;&#1083;&#1086;&#1085;&#1099;%20Office\&#1064;&#1072;&#1073;&#1083;&#1086;&#1085;&#1099;\&#1064;&#1072;&#1073;&#1083;&#1086;&#1085;%20&#1087;&#1086;&#1089;&#1090;&#1072;&#1085;&#1086;&#1074;&#1083;&#1077;&#1085;&#1080;&#1077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2019</Template>
  <TotalTime>37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3</cp:revision>
  <cp:lastPrinted>2010-03-09T10:20:00Z</cp:lastPrinted>
  <dcterms:created xsi:type="dcterms:W3CDTF">2022-08-16T15:14:00Z</dcterms:created>
  <dcterms:modified xsi:type="dcterms:W3CDTF">2022-08-17T15:03:00Z</dcterms:modified>
</cp:coreProperties>
</file>